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219A1585" w:rsidR="001D435C" w:rsidRPr="00404CDE" w:rsidRDefault="001D435C" w:rsidP="001D435C">
      <w:pPr>
        <w:pStyle w:val="Body"/>
        <w:rPr>
          <w:b/>
          <w:bCs/>
        </w:rPr>
      </w:pPr>
      <w:r w:rsidRPr="00404CDE">
        <w:rPr>
          <w:b/>
          <w:bCs/>
        </w:rPr>
        <w:t xml:space="preserve">Informations sur les données </w:t>
      </w:r>
      <w:r w:rsidR="001C2C3E" w:rsidRPr="00404CDE">
        <w:rPr>
          <w:b/>
          <w:bCs/>
        </w:rPr>
        <w:t>relatives au</w:t>
      </w:r>
      <w:r w:rsidR="00404CDE">
        <w:rPr>
          <w:b/>
          <w:bCs/>
        </w:rPr>
        <w:t xml:space="preserve"> </w:t>
      </w:r>
      <w:r w:rsidRPr="00404CDE">
        <w:rPr>
          <w:b/>
          <w:bCs/>
        </w:rPr>
        <w:t xml:space="preserve">produit </w:t>
      </w:r>
      <w:r w:rsidR="00FE7569" w:rsidRPr="00404CDE">
        <w:rPr>
          <w:b/>
          <w:bCs/>
        </w:rPr>
        <w:t>destinées aux</w:t>
      </w:r>
      <w:r w:rsidR="00404CDE">
        <w:rPr>
          <w:b/>
          <w:bCs/>
        </w:rPr>
        <w:t xml:space="preserve"> </w:t>
      </w:r>
      <w:r w:rsidRPr="00404CDE">
        <w:rPr>
          <w:b/>
          <w:bCs/>
        </w:rPr>
        <w:t xml:space="preserve">utilisateurs de groupes électrogènes Honda EU70i (art. 3, paragraphe 2) </w:t>
      </w:r>
      <w:r w:rsidR="003415E6" w:rsidRPr="00404CDE">
        <w:rPr>
          <w:b/>
          <w:bCs/>
        </w:rPr>
        <w:t>du Règlement</w:t>
      </w:r>
      <w:r w:rsidR="00404CDE">
        <w:rPr>
          <w:b/>
          <w:bCs/>
        </w:rPr>
        <w:t xml:space="preserve"> </w:t>
      </w:r>
      <w:r w:rsidRPr="00404CDE">
        <w:rPr>
          <w:b/>
          <w:bCs/>
        </w:rPr>
        <w:t xml:space="preserve">sur les </w:t>
      </w:r>
      <w:r w:rsidRPr="00404CDE">
        <w:rPr>
          <w:b/>
          <w:bCs/>
        </w:rPr>
        <w:t>données)</w:t>
      </w:r>
      <w:bookmarkStart w:id="0" w:name="_Hlk203933174"/>
      <w:bookmarkEnd w:id="0"/>
    </w:p>
    <w:p w14:paraId="0A1792C3" w14:textId="0FEA48BF" w:rsidR="001D435C" w:rsidRPr="00404CDE" w:rsidRDefault="001D435C" w:rsidP="001D435C">
      <w:pPr>
        <w:pStyle w:val="Body"/>
      </w:pPr>
      <w:r w:rsidRPr="00404CDE">
        <w:t xml:space="preserve">Votre générateur Honda EU70i génère des données </w:t>
      </w:r>
      <w:r w:rsidR="003415E6" w:rsidRPr="00404CDE">
        <w:t xml:space="preserve">relatives au </w:t>
      </w:r>
      <w:r w:rsidRPr="00404CDE">
        <w:t xml:space="preserve">produit auxquelles vous pouvez accéder et que vous pouvez gérer conformément aux réglementations légales, en particulier </w:t>
      </w:r>
      <w:r w:rsidR="003415E6" w:rsidRPr="00404CDE">
        <w:t xml:space="preserve">le Règlement européen </w:t>
      </w:r>
      <w:r w:rsidRPr="00404CDE">
        <w:t>sur les données.</w:t>
      </w:r>
    </w:p>
    <w:p w14:paraId="45660B25" w14:textId="16BDACCB" w:rsidR="001D435C" w:rsidRPr="00404CDE" w:rsidRDefault="001D435C" w:rsidP="001D435C">
      <w:pPr>
        <w:pStyle w:val="Body"/>
      </w:pPr>
      <w:r w:rsidRPr="00404CDE">
        <w:t xml:space="preserve">Dans </w:t>
      </w:r>
      <w:r w:rsidR="00501BA8" w:rsidRPr="00404CDE">
        <w:t xml:space="preserve">les présentes </w:t>
      </w:r>
      <w:r w:rsidR="00476C47" w:rsidRPr="00404CDE">
        <w:t>I</w:t>
      </w:r>
      <w:r w:rsidRPr="00404CDE">
        <w:t xml:space="preserve">nformations sur les données </w:t>
      </w:r>
      <w:r w:rsidR="00501BA8" w:rsidRPr="00404CDE">
        <w:t>relatives au</w:t>
      </w:r>
      <w:r w:rsidR="00404CDE">
        <w:t xml:space="preserve"> </w:t>
      </w:r>
      <w:r w:rsidRPr="00404CDE">
        <w:t xml:space="preserve">produit, nous vous informons, en votre qualité d'utilisateur </w:t>
      </w:r>
      <w:r w:rsidR="0045471A" w:rsidRPr="00404CDE">
        <w:t xml:space="preserve">au sens du Règlement </w:t>
      </w:r>
      <w:r w:rsidRPr="00404CDE">
        <w:t xml:space="preserve">sur les données de l'UE (voir la définition ci-dessous), du type de données générées par votre générateur Honda EU70i, du volume potentiel de ces données, de la manière dont elles sont stockées, partagées et de la manière dont vous pouvez accéder à ces données et les gérer, et des droits dont vous disposez concernant les données. Nous vous </w:t>
      </w:r>
      <w:r w:rsidR="0045471A" w:rsidRPr="00404CDE">
        <w:t xml:space="preserve">invitons </w:t>
      </w:r>
      <w:r w:rsidRPr="00404CDE">
        <w:t xml:space="preserve">donc </w:t>
      </w:r>
      <w:r w:rsidR="0045471A" w:rsidRPr="00404CDE">
        <w:t>à</w:t>
      </w:r>
      <w:r w:rsidR="00404CDE">
        <w:t xml:space="preserve"> </w:t>
      </w:r>
      <w:r w:rsidRPr="00404CDE">
        <w:t>lire attentivement les informations suivantes.</w:t>
      </w:r>
    </w:p>
    <w:p w14:paraId="76C66F24" w14:textId="763337F2" w:rsidR="001D435C" w:rsidRPr="00404CDE" w:rsidRDefault="001D435C" w:rsidP="001D435C">
      <w:pPr>
        <w:pStyle w:val="Body"/>
      </w:pPr>
      <w:r w:rsidRPr="00404CDE">
        <w:rPr>
          <w:b/>
          <w:bCs/>
        </w:rPr>
        <w:t>Définitions</w:t>
      </w:r>
    </w:p>
    <w:p w14:paraId="02B97DE7" w14:textId="19F36328" w:rsidR="00AB72E5" w:rsidRPr="00404CDE" w:rsidRDefault="00AB72E5" w:rsidP="00AB72E5">
      <w:pPr>
        <w:pStyle w:val="Body"/>
        <w:rPr>
          <w:b/>
          <w:bCs/>
        </w:rPr>
      </w:pPr>
      <w:r w:rsidRPr="00404CDE">
        <w:rPr>
          <w:b/>
          <w:bCs/>
        </w:rPr>
        <w:t xml:space="preserve">Produit connecté </w:t>
      </w:r>
      <w:r w:rsidRPr="00404CDE">
        <w:t xml:space="preserve">désigne un élément qui obtient, génère ou collecte des données concernant son utilisation ou son environnement et qui est capable de communiquer des données </w:t>
      </w:r>
      <w:r w:rsidR="007D127A" w:rsidRPr="00404CDE">
        <w:t xml:space="preserve">relatives au </w:t>
      </w:r>
      <w:r w:rsidRPr="00404CDE">
        <w:t>produit via un service de communications électroniques, une connexion physique ou un accès sur l'appareil (par exemple, un générateur connecté) ;</w:t>
      </w:r>
    </w:p>
    <w:p w14:paraId="35A2BD14" w14:textId="7E5F14FA" w:rsidR="001D435C" w:rsidRPr="00404CDE" w:rsidRDefault="001D435C" w:rsidP="001D435C">
      <w:pPr>
        <w:pStyle w:val="Body"/>
      </w:pPr>
      <w:r w:rsidRPr="00404CDE">
        <w:rPr>
          <w:b/>
          <w:bCs/>
        </w:rPr>
        <w:t xml:space="preserve">Les données </w:t>
      </w:r>
      <w:r w:rsidR="00255CB9" w:rsidRPr="00404CDE">
        <w:rPr>
          <w:b/>
          <w:bCs/>
        </w:rPr>
        <w:t xml:space="preserve">relatives au </w:t>
      </w:r>
      <w:r w:rsidRPr="00404CDE">
        <w:rPr>
          <w:b/>
          <w:bCs/>
        </w:rPr>
        <w:t>produit</w:t>
      </w:r>
      <w:r w:rsidRPr="00404CDE">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404CDE" w:rsidRDefault="001D435C" w:rsidP="001D435C">
      <w:pPr>
        <w:pStyle w:val="Body"/>
      </w:pPr>
      <w:r w:rsidRPr="00404CDE">
        <w:rPr>
          <w:b/>
          <w:bCs/>
        </w:rPr>
        <w:t>L'utilisateur</w:t>
      </w:r>
      <w:r w:rsidRPr="00404CDE">
        <w:t xml:space="preserve"> est une personne qui possède un produit connecté ou qui a le droit d'utiliser ce produit connecté ou qui reçoit des services connexes.</w:t>
      </w:r>
    </w:p>
    <w:p w14:paraId="5F075D27" w14:textId="1492D56B" w:rsidR="001D435C" w:rsidRPr="00404CDE" w:rsidRDefault="001D435C" w:rsidP="001D435C">
      <w:pPr>
        <w:pStyle w:val="Body"/>
      </w:pPr>
      <w:r w:rsidRPr="00404CDE">
        <w:rPr>
          <w:b/>
          <w:bCs/>
        </w:rPr>
        <w:t xml:space="preserve">Le </w:t>
      </w:r>
      <w:r w:rsidR="00255CB9" w:rsidRPr="00404CDE">
        <w:rPr>
          <w:b/>
          <w:bCs/>
        </w:rPr>
        <w:t xml:space="preserve">détenteur </w:t>
      </w:r>
      <w:r w:rsidRPr="00404CDE">
        <w:rPr>
          <w:b/>
          <w:bCs/>
        </w:rPr>
        <w:t xml:space="preserve">de données </w:t>
      </w:r>
      <w:r w:rsidRPr="00404CDE">
        <w:t xml:space="preserve">désigne une personne physique ou morale qui a le droit ou l'obligation d'utiliser et de mettre à disposition des données, y compris, lorsque cela a été convenu contractuellement, des données </w:t>
      </w:r>
      <w:r w:rsidR="000142DF" w:rsidRPr="00404CDE">
        <w:t xml:space="preserve">relatives au </w:t>
      </w:r>
      <w:r w:rsidRPr="00404CDE">
        <w:t xml:space="preserve">produit ou des données </w:t>
      </w:r>
      <w:r w:rsidR="000142DF" w:rsidRPr="00404CDE">
        <w:t>relatives au</w:t>
      </w:r>
      <w:r w:rsidRPr="00404CDE">
        <w:t xml:space="preserve"> service connexes qu'elle a récupérées ou générées dans le cadre de la fourniture d'un service connexe.</w:t>
      </w:r>
    </w:p>
    <w:p w14:paraId="7AD3E14B" w14:textId="60121793" w:rsidR="001D435C" w:rsidRPr="00404CDE" w:rsidRDefault="00D60B44" w:rsidP="001D435C">
      <w:pPr>
        <w:pStyle w:val="Body"/>
      </w:pPr>
      <w:r w:rsidRPr="00404CDE">
        <w:t xml:space="preserve">En ce qui concerne les termes utilisés dans ces informations, nous nous référons également aux définitions de l'article 2 </w:t>
      </w:r>
      <w:r w:rsidR="00255CB9" w:rsidRPr="00404CDE">
        <w:t xml:space="preserve">du Règlement européen </w:t>
      </w:r>
      <w:r w:rsidRPr="00404CDE">
        <w:t xml:space="preserve">sur les données. </w:t>
      </w:r>
    </w:p>
    <w:p w14:paraId="224E90D5" w14:textId="311F5AF7" w:rsidR="00417476" w:rsidRPr="00404CDE" w:rsidRDefault="00417476" w:rsidP="001D435C">
      <w:pPr>
        <w:pStyle w:val="Body"/>
      </w:pPr>
      <w:r w:rsidRPr="00404CDE">
        <w:t xml:space="preserve">Conformément à l'article 3 </w:t>
      </w:r>
      <w:r w:rsidR="00255CB9" w:rsidRPr="00404CDE">
        <w:t xml:space="preserve">du Règlement européen </w:t>
      </w:r>
      <w:r w:rsidRPr="00404CDE">
        <w:t>sur les données, nous fournissons les informations suivantes aux utilisateurs :</w:t>
      </w:r>
    </w:p>
    <w:p w14:paraId="2A426DF3" w14:textId="1AF1732D" w:rsidR="001D435C" w:rsidRPr="00404CDE" w:rsidRDefault="00255CB9" w:rsidP="00364C02">
      <w:pPr>
        <w:pStyle w:val="Body"/>
        <w:numPr>
          <w:ilvl w:val="0"/>
          <w:numId w:val="46"/>
        </w:numPr>
        <w:ind w:left="284" w:hanging="284"/>
      </w:pPr>
      <w:proofErr w:type="gramStart"/>
      <w:r w:rsidRPr="00404CDE">
        <w:rPr>
          <w:b/>
          <w:bCs/>
        </w:rPr>
        <w:t>l</w:t>
      </w:r>
      <w:r w:rsidR="00417476" w:rsidRPr="00404CDE">
        <w:rPr>
          <w:b/>
          <w:bCs/>
        </w:rPr>
        <w:t>e</w:t>
      </w:r>
      <w:proofErr w:type="gramEnd"/>
      <w:r w:rsidR="00417476" w:rsidRPr="00404CDE">
        <w:rPr>
          <w:b/>
          <w:bCs/>
        </w:rPr>
        <w:t xml:space="preserve"> type, le format et le volume estimé des données </w:t>
      </w:r>
      <w:r w:rsidR="00AE326D" w:rsidRPr="00404CDE">
        <w:rPr>
          <w:b/>
          <w:bCs/>
        </w:rPr>
        <w:t xml:space="preserve">relatives au </w:t>
      </w:r>
      <w:r w:rsidR="00417476" w:rsidRPr="00404CDE">
        <w:rPr>
          <w:b/>
          <w:bCs/>
        </w:rPr>
        <w:t xml:space="preserve">produit que le produit connecté est capable de générer : </w:t>
      </w:r>
    </w:p>
    <w:p w14:paraId="776C2EEA" w14:textId="1D5BB804" w:rsidR="001D435C" w:rsidRPr="00404CDE" w:rsidRDefault="001D435C" w:rsidP="00364C02">
      <w:pPr>
        <w:pStyle w:val="Body"/>
        <w:ind w:left="284"/>
      </w:pPr>
      <w:r w:rsidRPr="00404CDE">
        <w:t>Lorsque vous utilisez votre générateur, celui-ci génère les données suivantes :</w:t>
      </w:r>
    </w:p>
    <w:p w14:paraId="0C50C2CB" w14:textId="126C4902" w:rsidR="001D435C" w:rsidRPr="00404CDE" w:rsidRDefault="00B21E30" w:rsidP="00364C02">
      <w:pPr>
        <w:pStyle w:val="Body"/>
        <w:numPr>
          <w:ilvl w:val="0"/>
          <w:numId w:val="53"/>
        </w:numPr>
      </w:pPr>
      <w:proofErr w:type="gramStart"/>
      <w:r w:rsidRPr="00404CDE">
        <w:t>l</w:t>
      </w:r>
      <w:r w:rsidR="00255CB9" w:rsidRPr="00404CDE">
        <w:t>e</w:t>
      </w:r>
      <w:proofErr w:type="gramEnd"/>
      <w:r w:rsidR="00255CB9" w:rsidRPr="00404CDE">
        <w:t xml:space="preserve"> t</w:t>
      </w:r>
      <w:r w:rsidR="00F22DDB" w:rsidRPr="00404CDE">
        <w:t xml:space="preserve">ype de données : </w:t>
      </w:r>
      <w:r w:rsidR="00E47670" w:rsidRPr="00404CDE">
        <w:rPr>
          <w:iCs/>
        </w:rPr>
        <w:t xml:space="preserve">les données CAN sont générées par l'ordinateur </w:t>
      </w:r>
      <w:r w:rsidR="008F3C2F" w:rsidRPr="00404CDE">
        <w:rPr>
          <w:iCs/>
        </w:rPr>
        <w:t>intégré au</w:t>
      </w:r>
      <w:r w:rsidR="00E47670" w:rsidRPr="00404CDE">
        <w:rPr>
          <w:iCs/>
        </w:rPr>
        <w:t xml:space="preserve"> produit : données de fonctionnement en temps réel (</w:t>
      </w:r>
      <w:r w:rsidR="00D20EA8" w:rsidRPr="00404CDE">
        <w:rPr>
          <w:iCs/>
        </w:rPr>
        <w:t xml:space="preserve">vitesse du </w:t>
      </w:r>
      <w:r w:rsidR="00E47670" w:rsidRPr="00404CDE">
        <w:rPr>
          <w:iCs/>
        </w:rPr>
        <w:t>moteur, données de détection, etc.)</w:t>
      </w:r>
      <w:r w:rsidR="00D20EA8" w:rsidRPr="00404CDE">
        <w:rPr>
          <w:iCs/>
        </w:rPr>
        <w:t>,</w:t>
      </w:r>
      <w:r w:rsidR="00404CDE">
        <w:rPr>
          <w:iCs/>
        </w:rPr>
        <w:t xml:space="preserve"> </w:t>
      </w:r>
      <w:r w:rsidRPr="00404CDE">
        <w:rPr>
          <w:iCs/>
        </w:rPr>
        <w:t>d</w:t>
      </w:r>
      <w:r w:rsidR="00E47670" w:rsidRPr="00404CDE">
        <w:rPr>
          <w:iCs/>
        </w:rPr>
        <w:t xml:space="preserve">onnées DTC (codes, données sur les conditions de fonctionnement lors </w:t>
      </w:r>
      <w:r w:rsidRPr="00404CDE">
        <w:rPr>
          <w:iCs/>
        </w:rPr>
        <w:t xml:space="preserve">de l’apparition de </w:t>
      </w:r>
      <w:r w:rsidR="00E47670" w:rsidRPr="00404CDE">
        <w:rPr>
          <w:iCs/>
        </w:rPr>
        <w:t>codes d'erreur), données d'étalonnage.</w:t>
      </w:r>
    </w:p>
    <w:p w14:paraId="114D9BEC" w14:textId="4F4AD5C3" w:rsidR="001D435C" w:rsidRPr="00404CDE" w:rsidRDefault="00B21E30" w:rsidP="00364C02">
      <w:pPr>
        <w:pStyle w:val="Body"/>
        <w:numPr>
          <w:ilvl w:val="0"/>
          <w:numId w:val="53"/>
        </w:numPr>
      </w:pPr>
      <w:proofErr w:type="gramStart"/>
      <w:r w:rsidRPr="00404CDE">
        <w:rPr>
          <w:i/>
          <w:iCs/>
        </w:rPr>
        <w:t>le</w:t>
      </w:r>
      <w:proofErr w:type="gramEnd"/>
      <w:r w:rsidRPr="00404CDE">
        <w:rPr>
          <w:i/>
          <w:iCs/>
        </w:rPr>
        <w:t xml:space="preserve"> f</w:t>
      </w:r>
      <w:r w:rsidR="00F22DDB" w:rsidRPr="00404CDE">
        <w:rPr>
          <w:i/>
          <w:iCs/>
        </w:rPr>
        <w:t xml:space="preserve">ormat </w:t>
      </w:r>
      <w:r w:rsidR="00F22DDB" w:rsidRPr="00404CDE">
        <w:t>: CAN.</w:t>
      </w:r>
    </w:p>
    <w:p w14:paraId="140C4483" w14:textId="22885E1F" w:rsidR="00775953" w:rsidRPr="00404CDE" w:rsidRDefault="00B21E30" w:rsidP="0010026D">
      <w:pPr>
        <w:pStyle w:val="Body"/>
        <w:numPr>
          <w:ilvl w:val="0"/>
          <w:numId w:val="53"/>
        </w:numPr>
      </w:pPr>
      <w:proofErr w:type="gramStart"/>
      <w:r w:rsidRPr="00404CDE">
        <w:rPr>
          <w:i/>
          <w:iCs/>
        </w:rPr>
        <w:t>le</w:t>
      </w:r>
      <w:proofErr w:type="gramEnd"/>
      <w:r w:rsidRPr="00404CDE">
        <w:rPr>
          <w:i/>
          <w:iCs/>
        </w:rPr>
        <w:t xml:space="preserve"> v</w:t>
      </w:r>
      <w:r w:rsidR="00F22DDB" w:rsidRPr="00404CDE">
        <w:rPr>
          <w:i/>
          <w:iCs/>
        </w:rPr>
        <w:t xml:space="preserve">olume estimé </w:t>
      </w:r>
      <w:r w:rsidR="00F22DDB" w:rsidRPr="00404CDE">
        <w:t xml:space="preserve">: </w:t>
      </w:r>
      <w:r w:rsidR="00775953" w:rsidRPr="00404CDE">
        <w:rPr>
          <w:iCs/>
        </w:rPr>
        <w:t>capacité maximale de données de diagnostic pouvant être stockées : 2 Ko</w:t>
      </w:r>
    </w:p>
    <w:p w14:paraId="69636CB9" w14:textId="3038683F" w:rsidR="001D435C" w:rsidRPr="00404CDE" w:rsidRDefault="00775953" w:rsidP="0010026D">
      <w:pPr>
        <w:pStyle w:val="Body"/>
        <w:numPr>
          <w:ilvl w:val="0"/>
          <w:numId w:val="53"/>
        </w:numPr>
      </w:pPr>
      <w:r w:rsidRPr="00404CDE">
        <w:rPr>
          <w:iCs/>
        </w:rPr>
        <w:t>Capacité réelle utilisée avec allocation de</w:t>
      </w:r>
      <w:r w:rsidR="00A4746D" w:rsidRPr="00404CDE">
        <w:rPr>
          <w:iCs/>
        </w:rPr>
        <w:t>s</w:t>
      </w:r>
      <w:r w:rsidRPr="00404CDE">
        <w:rPr>
          <w:iCs/>
        </w:rPr>
        <w:t xml:space="preserve"> données : 0,75 </w:t>
      </w:r>
      <w:proofErr w:type="spellStart"/>
      <w:r w:rsidRPr="00404CDE">
        <w:rPr>
          <w:iCs/>
        </w:rPr>
        <w:t>Kbyte</w:t>
      </w:r>
      <w:proofErr w:type="spellEnd"/>
    </w:p>
    <w:p w14:paraId="264ED3B2" w14:textId="648F83E8" w:rsidR="001D435C" w:rsidRPr="00404CDE" w:rsidRDefault="00417476" w:rsidP="007E6AE6">
      <w:pPr>
        <w:pStyle w:val="Body"/>
        <w:numPr>
          <w:ilvl w:val="0"/>
          <w:numId w:val="46"/>
        </w:numPr>
        <w:ind w:left="284" w:hanging="284"/>
        <w:rPr>
          <w:b/>
          <w:bCs/>
        </w:rPr>
      </w:pPr>
      <w:proofErr w:type="gramStart"/>
      <w:r w:rsidRPr="00404CDE">
        <w:rPr>
          <w:b/>
          <w:bCs/>
        </w:rPr>
        <w:t>si</w:t>
      </w:r>
      <w:proofErr w:type="gramEnd"/>
      <w:r w:rsidRPr="00404CDE">
        <w:rPr>
          <w:b/>
          <w:bCs/>
        </w:rPr>
        <w:t xml:space="preserve"> </w:t>
      </w:r>
      <w:r w:rsidR="003404FB" w:rsidRPr="00404CDE">
        <w:rPr>
          <w:b/>
          <w:bCs/>
        </w:rPr>
        <w:t>le</w:t>
      </w:r>
      <w:r w:rsidRPr="00404CDE">
        <w:rPr>
          <w:b/>
          <w:bCs/>
        </w:rPr>
        <w:t xml:space="preserve"> produit connecté est capable de générer des données en continu et en temps réel :</w:t>
      </w:r>
      <w:r w:rsidRPr="00404CDE">
        <w:rPr>
          <w:b/>
          <w:bCs/>
        </w:rPr>
        <w:tab/>
      </w:r>
    </w:p>
    <w:p w14:paraId="10A9699E" w14:textId="70E58621" w:rsidR="00417476" w:rsidRPr="00404CDE" w:rsidRDefault="00417476" w:rsidP="00364C02">
      <w:pPr>
        <w:pStyle w:val="Body"/>
        <w:numPr>
          <w:ilvl w:val="0"/>
          <w:numId w:val="54"/>
        </w:numPr>
      </w:pPr>
      <w:r w:rsidRPr="00404CDE">
        <w:lastRenderedPageBreak/>
        <w:t>Oui, le produit est capable de générer des données en continu et en temps réel.</w:t>
      </w:r>
    </w:p>
    <w:p w14:paraId="46C57F93" w14:textId="340E22BA" w:rsidR="00417476" w:rsidRPr="00404CDE" w:rsidRDefault="003404FB" w:rsidP="00417476">
      <w:pPr>
        <w:pStyle w:val="Body"/>
        <w:numPr>
          <w:ilvl w:val="0"/>
          <w:numId w:val="46"/>
        </w:numPr>
        <w:ind w:left="284" w:hanging="284"/>
        <w:rPr>
          <w:b/>
          <w:bCs/>
        </w:rPr>
      </w:pPr>
      <w:r w:rsidRPr="00404CDE">
        <w:rPr>
          <w:b/>
          <w:bCs/>
        </w:rPr>
        <w:t>S</w:t>
      </w:r>
      <w:r w:rsidR="00417476" w:rsidRPr="00404CDE">
        <w:rPr>
          <w:b/>
          <w:bCs/>
        </w:rPr>
        <w:t>i</w:t>
      </w:r>
      <w:r w:rsidRPr="00404CDE">
        <w:rPr>
          <w:b/>
          <w:bCs/>
        </w:rPr>
        <w:t xml:space="preserve"> le</w:t>
      </w:r>
      <w:r w:rsidR="00417476" w:rsidRPr="00404CDE">
        <w:rPr>
          <w:b/>
          <w:bCs/>
        </w:rPr>
        <w:t xml:space="preserve"> </w:t>
      </w:r>
      <w:r w:rsidR="00E04B85" w:rsidRPr="00404CDE">
        <w:rPr>
          <w:b/>
          <w:bCs/>
        </w:rPr>
        <w:t>p</w:t>
      </w:r>
      <w:r w:rsidR="00417476" w:rsidRPr="00404CDE">
        <w:rPr>
          <w:b/>
          <w:bCs/>
        </w:rPr>
        <w:t>roduit connecté est capable de stocker des données sur l'appareil ou sur un serveur distant, y compris, le cas échéant, la durée de conservation prévue :</w:t>
      </w:r>
    </w:p>
    <w:p w14:paraId="1DA87D49" w14:textId="41FD01DD" w:rsidR="00282D9A" w:rsidRPr="00404CDE" w:rsidRDefault="007158D5" w:rsidP="00B705FC">
      <w:pPr>
        <w:pStyle w:val="Body"/>
        <w:numPr>
          <w:ilvl w:val="0"/>
          <w:numId w:val="55"/>
        </w:numPr>
      </w:pPr>
      <w:r w:rsidRPr="00404CDE">
        <w:t>Le produit est capable de stocker des données sur l'appareil, mais pas sur un serveur distant, et conservé jusqu'à ce que la capacité de stockage de l'appareil ait été dépassée, auquel cas les données les plus anciennes seront supprimées en premier</w:t>
      </w:r>
      <w:r w:rsidR="00975EE5" w:rsidRPr="00404CDE">
        <w:rPr>
          <w:iCs/>
        </w:rPr>
        <w:t xml:space="preserve">. </w:t>
      </w:r>
    </w:p>
    <w:p w14:paraId="034AA751" w14:textId="58D9F24D" w:rsidR="001D435C" w:rsidRPr="00404CDE" w:rsidRDefault="00417476" w:rsidP="00364C02">
      <w:pPr>
        <w:pStyle w:val="Body"/>
        <w:numPr>
          <w:ilvl w:val="0"/>
          <w:numId w:val="46"/>
        </w:numPr>
        <w:ind w:left="284" w:hanging="284"/>
        <w:rPr>
          <w:b/>
          <w:bCs/>
        </w:rPr>
      </w:pPr>
      <w:proofErr w:type="gramStart"/>
      <w:r w:rsidRPr="00404CDE">
        <w:rPr>
          <w:b/>
          <w:bCs/>
        </w:rPr>
        <w:t>la</w:t>
      </w:r>
      <w:proofErr w:type="gramEnd"/>
      <w:r w:rsidRPr="00404CDE">
        <w:rPr>
          <w:b/>
          <w:bCs/>
        </w:rPr>
        <w:t xml:space="preserve"> manière dont l'</w:t>
      </w:r>
      <w:r w:rsidR="000872E7" w:rsidRPr="00404CDE">
        <w:rPr>
          <w:b/>
          <w:bCs/>
        </w:rPr>
        <w:t>u</w:t>
      </w:r>
      <w:r w:rsidRPr="00404CDE">
        <w:rPr>
          <w:b/>
          <w:bCs/>
        </w:rPr>
        <w:t xml:space="preserve">tilisateur peut accéder, récupérer ou, le cas échéant, effacer les données, y compris les moyens techniques pour le faire, ainsi que </w:t>
      </w:r>
      <w:r w:rsidR="008D3B30" w:rsidRPr="00404CDE">
        <w:rPr>
          <w:b/>
          <w:bCs/>
        </w:rPr>
        <w:t>l</w:t>
      </w:r>
      <w:r w:rsidRPr="00404CDE">
        <w:rPr>
          <w:b/>
          <w:bCs/>
        </w:rPr>
        <w:t xml:space="preserve">es conditions d'utilisation et </w:t>
      </w:r>
      <w:r w:rsidR="008D3B30" w:rsidRPr="00404CDE">
        <w:rPr>
          <w:b/>
          <w:bCs/>
        </w:rPr>
        <w:t>l</w:t>
      </w:r>
      <w:r w:rsidRPr="00404CDE">
        <w:rPr>
          <w:b/>
          <w:bCs/>
        </w:rPr>
        <w:t xml:space="preserve">a qualité de service </w:t>
      </w:r>
      <w:r w:rsidR="008D3B30" w:rsidRPr="00404CDE">
        <w:rPr>
          <w:b/>
          <w:bCs/>
        </w:rPr>
        <w:t xml:space="preserve">du produit </w:t>
      </w:r>
      <w:r w:rsidRPr="00404CDE">
        <w:rPr>
          <w:b/>
          <w:bCs/>
        </w:rPr>
        <w:t xml:space="preserve">: </w:t>
      </w:r>
    </w:p>
    <w:p w14:paraId="71546714" w14:textId="3C3163C4" w:rsidR="001D435C" w:rsidRPr="00404CDE" w:rsidRDefault="008D3B30" w:rsidP="00364C02">
      <w:pPr>
        <w:pStyle w:val="Body"/>
        <w:numPr>
          <w:ilvl w:val="0"/>
          <w:numId w:val="56"/>
        </w:numPr>
        <w:rPr>
          <w:b/>
          <w:bCs/>
        </w:rPr>
      </w:pPr>
      <w:proofErr w:type="gramStart"/>
      <w:r w:rsidRPr="00404CDE">
        <w:rPr>
          <w:b/>
          <w:bCs/>
        </w:rPr>
        <w:t>c</w:t>
      </w:r>
      <w:r w:rsidR="001D435C" w:rsidRPr="00404CDE">
        <w:rPr>
          <w:b/>
          <w:bCs/>
        </w:rPr>
        <w:t>omment</w:t>
      </w:r>
      <w:proofErr w:type="gramEnd"/>
      <w:r w:rsidR="001D435C" w:rsidRPr="00404CDE">
        <w:rPr>
          <w:b/>
          <w:bCs/>
        </w:rPr>
        <w:t xml:space="preserve"> les utilisateurs peuvent accéder aux données </w:t>
      </w:r>
      <w:r w:rsidR="00C34188" w:rsidRPr="00404CDE">
        <w:rPr>
          <w:b/>
          <w:bCs/>
        </w:rPr>
        <w:t xml:space="preserve">relatives au </w:t>
      </w:r>
      <w:r w:rsidR="001D435C" w:rsidRPr="00404CDE">
        <w:rPr>
          <w:b/>
          <w:bCs/>
        </w:rPr>
        <w:t>produit</w:t>
      </w:r>
    </w:p>
    <w:p w14:paraId="7017BD03" w14:textId="62D8FF00" w:rsidR="005C4DF1" w:rsidRPr="00404CDE" w:rsidRDefault="00152329" w:rsidP="005C4DF1">
      <w:pPr>
        <w:pStyle w:val="Body"/>
        <w:numPr>
          <w:ilvl w:val="0"/>
          <w:numId w:val="62"/>
        </w:numPr>
        <w:ind w:hanging="229"/>
      </w:pPr>
      <w:r w:rsidRPr="00404CDE">
        <w:t>Si vous êtes un utilisateur, vous pouvez accéder aux données (qui sont générées dans le générateur en interne et stockées dans l'ordinateur de l'unité d</w:t>
      </w:r>
      <w:r w:rsidR="00ED0B73" w:rsidRPr="00404CDE">
        <w:t>u</w:t>
      </w:r>
      <w:r w:rsidRPr="00404CDE">
        <w:t xml:space="preserve"> produit) en demandant à un revendeur de récupérer les données via un câble de données spécifique et </w:t>
      </w:r>
      <w:r w:rsidR="003206E1" w:rsidRPr="00404CDE">
        <w:t>en vous procurant</w:t>
      </w:r>
      <w:r w:rsidR="00920B8F" w:rsidRPr="00404CDE">
        <w:t xml:space="preserve"> </w:t>
      </w:r>
      <w:r w:rsidRPr="00404CDE">
        <w:t xml:space="preserve">l'outil d'inspection SW du DLR pour </w:t>
      </w:r>
      <w:r w:rsidR="00F23E10" w:rsidRPr="00404CDE">
        <w:t xml:space="preserve">consulter </w:t>
      </w:r>
      <w:r w:rsidRPr="00404CDE">
        <w:t xml:space="preserve">les données </w:t>
      </w:r>
      <w:r w:rsidR="00F23E10" w:rsidRPr="00404CDE">
        <w:t>relatives au</w:t>
      </w:r>
      <w:r w:rsidR="00404CDE">
        <w:t xml:space="preserve"> </w:t>
      </w:r>
      <w:r w:rsidRPr="00404CDE">
        <w:t>produit (des frais peuvent s'appliquer).</w:t>
      </w:r>
      <w:bookmarkStart w:id="1" w:name="_Hlk202530782"/>
      <w:bookmarkEnd w:id="1"/>
    </w:p>
    <w:p w14:paraId="09FA8316" w14:textId="5C905227" w:rsidR="00077973" w:rsidRPr="00404CDE" w:rsidRDefault="008D3B30" w:rsidP="005C4DF1">
      <w:pPr>
        <w:pStyle w:val="Body"/>
        <w:numPr>
          <w:ilvl w:val="0"/>
          <w:numId w:val="56"/>
        </w:numPr>
        <w:rPr>
          <w:b/>
          <w:bCs/>
        </w:rPr>
      </w:pPr>
      <w:proofErr w:type="gramStart"/>
      <w:r w:rsidRPr="00404CDE">
        <w:rPr>
          <w:b/>
          <w:bCs/>
        </w:rPr>
        <w:t>c</w:t>
      </w:r>
      <w:r w:rsidR="00077973" w:rsidRPr="00404CDE">
        <w:rPr>
          <w:b/>
          <w:bCs/>
        </w:rPr>
        <w:t>omment</w:t>
      </w:r>
      <w:proofErr w:type="gramEnd"/>
      <w:r w:rsidR="00077973" w:rsidRPr="00404CDE">
        <w:rPr>
          <w:b/>
          <w:bCs/>
        </w:rPr>
        <w:t xml:space="preserve"> effacer les données </w:t>
      </w:r>
      <w:r w:rsidR="002158CD" w:rsidRPr="00404CDE">
        <w:rPr>
          <w:b/>
          <w:bCs/>
        </w:rPr>
        <w:t xml:space="preserve">relatives au </w:t>
      </w:r>
      <w:r w:rsidR="00077973" w:rsidRPr="00404CDE">
        <w:rPr>
          <w:b/>
          <w:bCs/>
        </w:rPr>
        <w:t>produit :</w:t>
      </w:r>
    </w:p>
    <w:p w14:paraId="535BC058" w14:textId="66E5DA88" w:rsidR="00077973" w:rsidRPr="00404CDE" w:rsidRDefault="00146894" w:rsidP="00146894">
      <w:pPr>
        <w:pStyle w:val="Body"/>
        <w:numPr>
          <w:ilvl w:val="0"/>
          <w:numId w:val="65"/>
        </w:numPr>
        <w:ind w:hanging="229"/>
      </w:pPr>
      <w:r w:rsidRPr="00404CDE">
        <w:t xml:space="preserve">L'utilisateur ne peut pas effacer les données car </w:t>
      </w:r>
      <w:r w:rsidR="005711FF" w:rsidRPr="00404CDE">
        <w:t xml:space="preserve">elles </w:t>
      </w:r>
      <w:r w:rsidRPr="00404CDE">
        <w:t xml:space="preserve">sont générées </w:t>
      </w:r>
      <w:r w:rsidR="005711FF" w:rsidRPr="00404CDE">
        <w:t xml:space="preserve">en interne par </w:t>
      </w:r>
      <w:r w:rsidRPr="00404CDE">
        <w:t>le générateur et stockées dans l'ordinateur de l'unité d</w:t>
      </w:r>
      <w:r w:rsidR="00391C8E" w:rsidRPr="00404CDE">
        <w:t>u</w:t>
      </w:r>
      <w:r w:rsidRPr="00404CDE">
        <w:t xml:space="preserve"> produit. Un revendeur peut supprimer les données à la demande de l'utilisateur, mais des frais peuvent s'appliquer. </w:t>
      </w:r>
    </w:p>
    <w:p w14:paraId="298631D3" w14:textId="5F6DFFD1" w:rsidR="001D435C" w:rsidRPr="00404CDE" w:rsidRDefault="00F00382" w:rsidP="001D435C">
      <w:pPr>
        <w:pStyle w:val="Body"/>
      </w:pPr>
      <w:r w:rsidRPr="00404CDE">
        <w:rPr>
          <w:b/>
          <w:bCs/>
        </w:rPr>
        <w:t xml:space="preserve">5. Modifications de la présente politique d'information sur les données </w:t>
      </w:r>
      <w:r w:rsidR="00391C8E" w:rsidRPr="00404CDE">
        <w:rPr>
          <w:b/>
          <w:bCs/>
        </w:rPr>
        <w:t>relatives aux</w:t>
      </w:r>
      <w:r w:rsidR="00404CDE">
        <w:rPr>
          <w:b/>
          <w:bCs/>
        </w:rPr>
        <w:t xml:space="preserve"> </w:t>
      </w:r>
      <w:r w:rsidRPr="00404CDE">
        <w:rPr>
          <w:b/>
          <w:bCs/>
        </w:rPr>
        <w:t>produits</w:t>
      </w:r>
    </w:p>
    <w:p w14:paraId="1C323E60" w14:textId="2C65094A" w:rsidR="001D435C" w:rsidRPr="00404CDE" w:rsidRDefault="001D435C" w:rsidP="001D435C">
      <w:pPr>
        <w:pStyle w:val="Body"/>
      </w:pPr>
      <w:r w:rsidRPr="00404CDE">
        <w:t>De nouvelles exigences légales, des décisions de l'entreprise ou des développements techniques peuvent entraîner des modifications de</w:t>
      </w:r>
      <w:r w:rsidR="00886863" w:rsidRPr="00404CDE">
        <w:t>s présentes</w:t>
      </w:r>
      <w:r w:rsidR="00404CDE">
        <w:t xml:space="preserve"> </w:t>
      </w:r>
      <w:r w:rsidR="00886863" w:rsidRPr="00404CDE">
        <w:t>I</w:t>
      </w:r>
      <w:r w:rsidRPr="00404CDE">
        <w:t xml:space="preserve">nformations sur les données </w:t>
      </w:r>
      <w:r w:rsidR="00391C8E" w:rsidRPr="00404CDE">
        <w:t>relatives aux</w:t>
      </w:r>
      <w:r w:rsidR="00404CDE">
        <w:t xml:space="preserve"> </w:t>
      </w:r>
      <w:r w:rsidRPr="00404CDE">
        <w:t xml:space="preserve">produits et nous obliger à adapter ce document d'informations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404CDE">
        <w:t>veuillez nous</w:t>
      </w:r>
      <w:proofErr w:type="gramEnd"/>
      <w:r w:rsidRPr="00404CDE">
        <w:t xml:space="preserve"> </w:t>
      </w:r>
      <w:r w:rsidR="00F012AF" w:rsidRPr="00404CDE">
        <w:t>en informer</w:t>
      </w:r>
      <w:r w:rsidRPr="00404CDE">
        <w:t>.</w:t>
      </w:r>
    </w:p>
    <w:p w14:paraId="57513CE9" w14:textId="77777777" w:rsidR="00364C02" w:rsidRPr="00404CDE" w:rsidRDefault="00364C02" w:rsidP="001D435C">
      <w:pPr>
        <w:pStyle w:val="Body"/>
      </w:pPr>
    </w:p>
    <w:p w14:paraId="02F471FF" w14:textId="46E942C8" w:rsidR="001C2F39" w:rsidRPr="001D435C" w:rsidRDefault="00364C02" w:rsidP="00364C02">
      <w:pPr>
        <w:pStyle w:val="Body"/>
        <w:jc w:val="center"/>
        <w:rPr>
          <w:lang w:val="en-US"/>
        </w:rPr>
      </w:pPr>
      <w:r w:rsidRPr="00404CDE">
        <w:t>***</w:t>
      </w:r>
    </w:p>
    <w:sectPr w:rsidR="001C2F39" w:rsidRPr="001D435C" w:rsidSect="00FD252D">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0889" w14:textId="77777777" w:rsidR="00794556" w:rsidRPr="00404CDE" w:rsidRDefault="00794556" w:rsidP="00776D09">
      <w:r w:rsidRPr="00404CDE">
        <w:separator/>
      </w:r>
    </w:p>
  </w:endnote>
  <w:endnote w:type="continuationSeparator" w:id="0">
    <w:p w14:paraId="30E514A1" w14:textId="77777777" w:rsidR="00794556" w:rsidRPr="00404CDE" w:rsidRDefault="00794556" w:rsidP="00776D09">
      <w:r w:rsidRPr="00404C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Pr="00404CDE" w:rsidRDefault="004120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4E87C5A4" w:rsidR="00015083" w:rsidRPr="00404CDE" w:rsidRDefault="00404CDE" w:rsidP="008E4AD6">
    <w:pPr>
      <w:pStyle w:val="Pieddepage"/>
    </w:pPr>
    <w:sdt>
      <w:sdtPr>
        <w:rPr>
          <w:rStyle w:val="BodyboldCaps"/>
          <w:b w:val="0"/>
          <w:bCs w:val="0"/>
          <w:caps w:val="0"/>
          <w:sz w:val="16"/>
          <w:lang w:val="fr-FR"/>
        </w:rPr>
        <w:tag w:val="{&quot;SkabelonDesign&quot;:{&quot;type&quot;:&quot;Text&quot;,&quot;binding&quot;:&quot;IMan.Number&quot;}}"/>
        <w:id w:val="1187412609"/>
        <w:placeholder>
          <w:docPart w:val="1F9492739AEF434F8D6C7BB5795DCEA1"/>
        </w:placeholder>
      </w:sdtPr>
      <w:sdtEndPr>
        <w:rPr>
          <w:rStyle w:val="BodyboldCaps"/>
        </w:rPr>
      </w:sdtEndPr>
      <w:sdtContent>
        <w:r w:rsidR="0077634E" w:rsidRPr="00404CDE">
          <w:t xml:space="preserve">   404386049 </w:t>
        </w:r>
      </w:sdtContent>
    </w:sdt>
    <w:r w:rsidR="001D7B16" w:rsidRPr="00404CDE">
      <w:rPr>
        <w:rStyle w:val="BodyboldCaps"/>
        <w:b w:val="0"/>
        <w:bCs w:val="0"/>
        <w:sz w:val="16"/>
        <w:lang w:val="fr-FR"/>
      </w:rPr>
      <w:t>.</w:t>
    </w:r>
    <w:sdt>
      <w:sdtPr>
        <w:rPr>
          <w:rStyle w:val="BodyboldCaps"/>
          <w:b w:val="0"/>
          <w:bCs w:val="0"/>
          <w:caps w:val="0"/>
          <w:sz w:val="16"/>
          <w:lang w:val="fr-FR"/>
        </w:rPr>
        <w:tag w:val="{&quot;SkabelonDesign&quot;:{&quot;type&quot;:&quot;Text&quot;,&quot;binding&quot;:&quot;IMan.Version&quot;}}"/>
        <w:id w:val="44411731"/>
        <w:placeholder>
          <w:docPart w:val="55CCA94BAE5B48C0BC49DE7F30EA3243"/>
        </w:placeholder>
      </w:sdtPr>
      <w:sdtEndPr>
        <w:rPr>
          <w:rStyle w:val="BodyboldCaps"/>
        </w:rPr>
      </w:sdtEndPr>
      <w:sdtContent>
        <w:r w:rsidR="0077634E" w:rsidRPr="00404CDE">
          <w:rPr>
            <w:rStyle w:val="BodyboldCaps"/>
            <w:b w:val="0"/>
            <w:bCs w:val="0"/>
            <w:caps w:val="0"/>
            <w:sz w:val="16"/>
            <w:lang w:val="fr-FR"/>
          </w:rPr>
          <w:t xml:space="preserve">   1 </w:t>
        </w:r>
      </w:sdtContent>
    </w:sdt>
    <w:r w:rsidR="00057D2D" w:rsidRPr="00404CDE">
      <w:ptab w:relativeTo="margin" w:alignment="center" w:leader="none"/>
    </w:r>
    <w:r w:rsidR="00057D2D" w:rsidRPr="00404CDE">
      <w:fldChar w:fldCharType="begin"/>
    </w:r>
    <w:r w:rsidR="00057D2D" w:rsidRPr="00404CDE">
      <w:instrText xml:space="preserve"> PAGE   \* MERGEFORMAT </w:instrText>
    </w:r>
    <w:r w:rsidR="00057D2D" w:rsidRPr="00404CDE">
      <w:fldChar w:fldCharType="separate"/>
    </w:r>
    <w:r w:rsidR="00057D2D" w:rsidRPr="00404CDE">
      <w:t>1</w:t>
    </w:r>
    <w:r w:rsidR="00057D2D" w:rsidRPr="00404CD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Pr="00404CDE" w:rsidRDefault="004120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59DA1" w14:textId="77777777" w:rsidR="00794556" w:rsidRPr="00404CDE" w:rsidRDefault="00794556" w:rsidP="00776D09">
      <w:r w:rsidRPr="00404CDE">
        <w:separator/>
      </w:r>
    </w:p>
  </w:footnote>
  <w:footnote w:type="continuationSeparator" w:id="0">
    <w:p w14:paraId="1238802B" w14:textId="77777777" w:rsidR="00794556" w:rsidRPr="00404CDE" w:rsidRDefault="00794556" w:rsidP="00776D09">
      <w:r w:rsidRPr="00404CD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0B5D75B8" w:rsidR="00000C87" w:rsidRPr="00404CDE" w:rsidRDefault="00FD252D">
    <w:pPr>
      <w:pStyle w:val="En-tte"/>
    </w:pPr>
    <w:r w:rsidRPr="00404CDE">
      <w:rPr>
        <w:b/>
        <w:bCs/>
      </w:rPr>
      <w:drawing>
        <wp:anchor distT="0" distB="0" distL="114300" distR="114300" simplePos="0" relativeHeight="251670528" behindDoc="0" locked="0" layoutInCell="1" allowOverlap="1" wp14:anchorId="277CAD5B" wp14:editId="782A309A">
          <wp:simplePos x="0" y="0"/>
          <wp:positionH relativeFrom="margin">
            <wp:align>right</wp:align>
          </wp:positionH>
          <wp:positionV relativeFrom="paragraph">
            <wp:posOffset>0</wp:posOffset>
          </wp:positionV>
          <wp:extent cx="294640" cy="294640"/>
          <wp:effectExtent l="0" t="0" r="0" b="0"/>
          <wp:wrapNone/>
          <wp:docPr id="137957065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37957065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1B79CA0F" w:rsidR="00042FEA" w:rsidRPr="00404CDE" w:rsidRDefault="00FD252D" w:rsidP="00042FEA">
    <w:pPr>
      <w:pStyle w:val="En-tte"/>
      <w:jc w:val="center"/>
    </w:pPr>
    <w:r w:rsidRPr="00404CDE">
      <w:rPr>
        <w:b/>
        <w:bCs/>
      </w:rPr>
      <w:drawing>
        <wp:anchor distT="0" distB="0" distL="114300" distR="114300" simplePos="0" relativeHeight="251666432" behindDoc="0" locked="0" layoutInCell="1" allowOverlap="1" wp14:anchorId="2735BE12" wp14:editId="6C64B2E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404CDE">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2FEBFD34" w:rsidR="00000C87" w:rsidRPr="00404CDE" w:rsidRDefault="00FD252D">
    <w:pPr>
      <w:pStyle w:val="En-tte"/>
    </w:pPr>
    <w:r w:rsidRPr="00404CDE">
      <w:rPr>
        <w:b/>
        <w:bCs/>
      </w:rPr>
      <w:drawing>
        <wp:anchor distT="0" distB="0" distL="114300" distR="114300" simplePos="0" relativeHeight="251668480" behindDoc="0" locked="0" layoutInCell="1" allowOverlap="1" wp14:anchorId="5CB92D50" wp14:editId="02FA501B">
          <wp:simplePos x="0" y="0"/>
          <wp:positionH relativeFrom="margin">
            <wp:align>right</wp:align>
          </wp:positionH>
          <wp:positionV relativeFrom="paragraph">
            <wp:posOffset>0</wp:posOffset>
          </wp:positionV>
          <wp:extent cx="294640" cy="294640"/>
          <wp:effectExtent l="0" t="0" r="0" b="0"/>
          <wp:wrapNone/>
          <wp:docPr id="1429046293"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29046293"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2DF"/>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872E7"/>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419"/>
    <w:rsid w:val="000D4DDF"/>
    <w:rsid w:val="000D57E2"/>
    <w:rsid w:val="000D5A36"/>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C3E"/>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58CD"/>
    <w:rsid w:val="002167C5"/>
    <w:rsid w:val="00216C39"/>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5CB9"/>
    <w:rsid w:val="00256A1F"/>
    <w:rsid w:val="00257D4C"/>
    <w:rsid w:val="00266A37"/>
    <w:rsid w:val="002670C7"/>
    <w:rsid w:val="00267596"/>
    <w:rsid w:val="0026788F"/>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71A8"/>
    <w:rsid w:val="002B0935"/>
    <w:rsid w:val="002B4939"/>
    <w:rsid w:val="002B4A47"/>
    <w:rsid w:val="002C1D60"/>
    <w:rsid w:val="002C5D97"/>
    <w:rsid w:val="002D0C7E"/>
    <w:rsid w:val="002D3D71"/>
    <w:rsid w:val="002D4CB6"/>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06E1"/>
    <w:rsid w:val="0032467F"/>
    <w:rsid w:val="00325393"/>
    <w:rsid w:val="0032598A"/>
    <w:rsid w:val="00325E34"/>
    <w:rsid w:val="00327A0B"/>
    <w:rsid w:val="00334AE4"/>
    <w:rsid w:val="00335B85"/>
    <w:rsid w:val="003404FB"/>
    <w:rsid w:val="00341057"/>
    <w:rsid w:val="003415E6"/>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1C8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2662"/>
    <w:rsid w:val="003F5F89"/>
    <w:rsid w:val="003F61B9"/>
    <w:rsid w:val="003F660C"/>
    <w:rsid w:val="00404CDE"/>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471A"/>
    <w:rsid w:val="00456EBD"/>
    <w:rsid w:val="00457BA5"/>
    <w:rsid w:val="00460851"/>
    <w:rsid w:val="00464F58"/>
    <w:rsid w:val="00467762"/>
    <w:rsid w:val="00467A85"/>
    <w:rsid w:val="00470333"/>
    <w:rsid w:val="00471FA2"/>
    <w:rsid w:val="00472FA7"/>
    <w:rsid w:val="00476422"/>
    <w:rsid w:val="004764C1"/>
    <w:rsid w:val="00476C47"/>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1BA8"/>
    <w:rsid w:val="00503002"/>
    <w:rsid w:val="005049E1"/>
    <w:rsid w:val="00511664"/>
    <w:rsid w:val="005120B8"/>
    <w:rsid w:val="005138A9"/>
    <w:rsid w:val="00513F98"/>
    <w:rsid w:val="00516E83"/>
    <w:rsid w:val="00521499"/>
    <w:rsid w:val="00523844"/>
    <w:rsid w:val="00523BBA"/>
    <w:rsid w:val="00524D93"/>
    <w:rsid w:val="005256C4"/>
    <w:rsid w:val="005371A5"/>
    <w:rsid w:val="0053762B"/>
    <w:rsid w:val="005417AB"/>
    <w:rsid w:val="00544A26"/>
    <w:rsid w:val="0054746C"/>
    <w:rsid w:val="00551099"/>
    <w:rsid w:val="00553B95"/>
    <w:rsid w:val="00553DDB"/>
    <w:rsid w:val="0055554C"/>
    <w:rsid w:val="00560A3C"/>
    <w:rsid w:val="00562837"/>
    <w:rsid w:val="0056778D"/>
    <w:rsid w:val="00567891"/>
    <w:rsid w:val="005704CF"/>
    <w:rsid w:val="005711F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6A"/>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34E"/>
    <w:rsid w:val="00776D09"/>
    <w:rsid w:val="0078037A"/>
    <w:rsid w:val="00782368"/>
    <w:rsid w:val="007862A4"/>
    <w:rsid w:val="00791CFD"/>
    <w:rsid w:val="007929BF"/>
    <w:rsid w:val="00794556"/>
    <w:rsid w:val="00794DCB"/>
    <w:rsid w:val="007A4B22"/>
    <w:rsid w:val="007A5C3D"/>
    <w:rsid w:val="007A7873"/>
    <w:rsid w:val="007B063E"/>
    <w:rsid w:val="007B0DC2"/>
    <w:rsid w:val="007B3245"/>
    <w:rsid w:val="007C04BA"/>
    <w:rsid w:val="007C352C"/>
    <w:rsid w:val="007D127A"/>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2A6D"/>
    <w:rsid w:val="008662CA"/>
    <w:rsid w:val="0086735D"/>
    <w:rsid w:val="00873B10"/>
    <w:rsid w:val="00875AD8"/>
    <w:rsid w:val="0087606C"/>
    <w:rsid w:val="00880363"/>
    <w:rsid w:val="008829A0"/>
    <w:rsid w:val="00882E4E"/>
    <w:rsid w:val="00886863"/>
    <w:rsid w:val="0088789F"/>
    <w:rsid w:val="00890EA5"/>
    <w:rsid w:val="00893872"/>
    <w:rsid w:val="008939A3"/>
    <w:rsid w:val="00895504"/>
    <w:rsid w:val="008A1797"/>
    <w:rsid w:val="008A28A9"/>
    <w:rsid w:val="008A3BEA"/>
    <w:rsid w:val="008A4B43"/>
    <w:rsid w:val="008A6FBB"/>
    <w:rsid w:val="008B163F"/>
    <w:rsid w:val="008B5CF1"/>
    <w:rsid w:val="008B650A"/>
    <w:rsid w:val="008B6F73"/>
    <w:rsid w:val="008C0076"/>
    <w:rsid w:val="008C067C"/>
    <w:rsid w:val="008C2656"/>
    <w:rsid w:val="008C3380"/>
    <w:rsid w:val="008C6362"/>
    <w:rsid w:val="008D3B30"/>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3C2F"/>
    <w:rsid w:val="008F58CE"/>
    <w:rsid w:val="008F6457"/>
    <w:rsid w:val="008F65F7"/>
    <w:rsid w:val="00901E3F"/>
    <w:rsid w:val="0090323B"/>
    <w:rsid w:val="009039A5"/>
    <w:rsid w:val="00913C19"/>
    <w:rsid w:val="00916913"/>
    <w:rsid w:val="00920B8F"/>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4746D"/>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132"/>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326D"/>
    <w:rsid w:val="00AE73A4"/>
    <w:rsid w:val="00AF390D"/>
    <w:rsid w:val="00AF6531"/>
    <w:rsid w:val="00B01C8A"/>
    <w:rsid w:val="00B01FAF"/>
    <w:rsid w:val="00B06BE3"/>
    <w:rsid w:val="00B17E70"/>
    <w:rsid w:val="00B21E30"/>
    <w:rsid w:val="00B237AF"/>
    <w:rsid w:val="00B23895"/>
    <w:rsid w:val="00B23B93"/>
    <w:rsid w:val="00B27438"/>
    <w:rsid w:val="00B30ECE"/>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4188"/>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5353"/>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0EA8"/>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4B85"/>
    <w:rsid w:val="00E06640"/>
    <w:rsid w:val="00E1092B"/>
    <w:rsid w:val="00E11EF4"/>
    <w:rsid w:val="00E12A31"/>
    <w:rsid w:val="00E14538"/>
    <w:rsid w:val="00E14B5E"/>
    <w:rsid w:val="00E207A2"/>
    <w:rsid w:val="00E21BD0"/>
    <w:rsid w:val="00E21EE8"/>
    <w:rsid w:val="00E343E6"/>
    <w:rsid w:val="00E34FAE"/>
    <w:rsid w:val="00E35625"/>
    <w:rsid w:val="00E40B80"/>
    <w:rsid w:val="00E41F95"/>
    <w:rsid w:val="00E4299D"/>
    <w:rsid w:val="00E4300A"/>
    <w:rsid w:val="00E43895"/>
    <w:rsid w:val="00E43BD6"/>
    <w:rsid w:val="00E4475B"/>
    <w:rsid w:val="00E454F7"/>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90DA1"/>
    <w:rsid w:val="00E928FC"/>
    <w:rsid w:val="00E9394E"/>
    <w:rsid w:val="00EA3283"/>
    <w:rsid w:val="00EB3897"/>
    <w:rsid w:val="00EB475E"/>
    <w:rsid w:val="00EB4CD4"/>
    <w:rsid w:val="00EB573D"/>
    <w:rsid w:val="00EC1D3B"/>
    <w:rsid w:val="00EC26D4"/>
    <w:rsid w:val="00EC5EAD"/>
    <w:rsid w:val="00EC6BA9"/>
    <w:rsid w:val="00EC6BFC"/>
    <w:rsid w:val="00ED0B73"/>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2AF"/>
    <w:rsid w:val="00F0185F"/>
    <w:rsid w:val="00F03348"/>
    <w:rsid w:val="00F04DCD"/>
    <w:rsid w:val="00F11093"/>
    <w:rsid w:val="00F11121"/>
    <w:rsid w:val="00F11EB0"/>
    <w:rsid w:val="00F1515C"/>
    <w:rsid w:val="00F17980"/>
    <w:rsid w:val="00F22DDB"/>
    <w:rsid w:val="00F23E10"/>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10E"/>
    <w:rsid w:val="00FA7B15"/>
    <w:rsid w:val="00FB05F9"/>
    <w:rsid w:val="00FB5A02"/>
    <w:rsid w:val="00FC1247"/>
    <w:rsid w:val="00FC343B"/>
    <w:rsid w:val="00FC638C"/>
    <w:rsid w:val="00FC6815"/>
    <w:rsid w:val="00FD18B9"/>
    <w:rsid w:val="00FD252D"/>
    <w:rsid w:val="00FD5BA1"/>
    <w:rsid w:val="00FE2199"/>
    <w:rsid w:val="00FE4E5C"/>
    <w:rsid w:val="00FE6635"/>
    <w:rsid w:val="00FE6877"/>
    <w:rsid w:val="00FE7569"/>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fr-FR"/>
    </w:rPr>
  </w:style>
  <w:style w:type="paragraph" w:styleId="Titre1">
    <w:name w:val="heading 1"/>
    <w:basedOn w:val="Normal"/>
    <w:link w:val="Titre1Car"/>
    <w:uiPriority w:val="2"/>
    <w:semiHidden/>
    <w:rsid w:val="00067E89"/>
    <w:pPr>
      <w:keepNext/>
      <w:spacing w:after="240"/>
      <w:outlineLvl w:val="0"/>
    </w:pPr>
    <w:rPr>
      <w:rFonts w:eastAsiaTheme="majorEastAsia" w:cstheme="majorBidi"/>
      <w:b/>
      <w:caps/>
      <w:szCs w:val="32"/>
    </w:rPr>
  </w:style>
  <w:style w:type="paragraph" w:styleId="Titre2">
    <w:name w:val="heading 2"/>
    <w:basedOn w:val="Normal"/>
    <w:link w:val="Titre2Car"/>
    <w:uiPriority w:val="2"/>
    <w:semiHidden/>
    <w:rsid w:val="00067E89"/>
    <w:pPr>
      <w:spacing w:after="240"/>
      <w:outlineLvl w:val="1"/>
    </w:pPr>
    <w:rPr>
      <w:b/>
      <w:szCs w:val="26"/>
    </w:rPr>
  </w:style>
  <w:style w:type="paragraph" w:styleId="Titre3">
    <w:name w:val="heading 3"/>
    <w:basedOn w:val="Normal"/>
    <w:next w:val="Level3"/>
    <w:link w:val="Titre3Car"/>
    <w:uiPriority w:val="2"/>
    <w:semiHidden/>
    <w:rsid w:val="00632772"/>
    <w:pPr>
      <w:spacing w:after="240"/>
      <w:outlineLvl w:val="2"/>
    </w:pPr>
    <w:rPr>
      <w:b/>
      <w:szCs w:val="24"/>
    </w:rPr>
  </w:style>
  <w:style w:type="paragraph" w:styleId="Titre4">
    <w:name w:val="heading 4"/>
    <w:basedOn w:val="Normal"/>
    <w:next w:val="Corpsdetexte"/>
    <w:link w:val="Titre4Car"/>
    <w:semiHidden/>
    <w:rsid w:val="000D2DF0"/>
    <w:pPr>
      <w:keepNext/>
      <w:keepLines/>
      <w:spacing w:after="240"/>
      <w:outlineLvl w:val="3"/>
    </w:pPr>
    <w:rPr>
      <w:rFonts w:eastAsiaTheme="majorEastAsia" w:cstheme="majorBidi"/>
      <w:iCs/>
    </w:rPr>
  </w:style>
  <w:style w:type="paragraph" w:styleId="Titre5">
    <w:name w:val="heading 5"/>
    <w:basedOn w:val="Normal"/>
    <w:next w:val="Corpsdetexte"/>
    <w:link w:val="Titre5Car"/>
    <w:semiHidden/>
    <w:rsid w:val="000D2DF0"/>
    <w:pPr>
      <w:keepNext/>
      <w:keepLines/>
      <w:spacing w:after="240"/>
      <w:outlineLvl w:val="4"/>
    </w:pPr>
    <w:rPr>
      <w:rFonts w:eastAsiaTheme="majorEastAsia" w:cstheme="majorBidi"/>
    </w:rPr>
  </w:style>
  <w:style w:type="paragraph" w:styleId="Titre6">
    <w:name w:val="heading 6"/>
    <w:basedOn w:val="Normal"/>
    <w:next w:val="Corpsdetexte"/>
    <w:link w:val="Titre6Car"/>
    <w:semiHidden/>
    <w:rsid w:val="000D2DF0"/>
    <w:pPr>
      <w:keepNext/>
      <w:keepLines/>
      <w:spacing w:after="240"/>
      <w:outlineLvl w:val="5"/>
    </w:pPr>
    <w:rPr>
      <w:rFonts w:eastAsiaTheme="majorEastAsia" w:cstheme="majorBidi"/>
    </w:rPr>
  </w:style>
  <w:style w:type="paragraph" w:styleId="Titre7">
    <w:name w:val="heading 7"/>
    <w:basedOn w:val="Normal"/>
    <w:next w:val="Corpsdetexte"/>
    <w:link w:val="Titre7Car"/>
    <w:semiHidden/>
    <w:rsid w:val="00F557E7"/>
    <w:pPr>
      <w:keepNext/>
      <w:keepLines/>
      <w:spacing w:after="240"/>
      <w:outlineLvl w:val="6"/>
    </w:pPr>
    <w:rPr>
      <w:rFonts w:eastAsiaTheme="majorEastAsia" w:cstheme="majorBidi"/>
      <w:iCs/>
    </w:rPr>
  </w:style>
  <w:style w:type="paragraph" w:styleId="Titre8">
    <w:name w:val="heading 8"/>
    <w:basedOn w:val="Normal"/>
    <w:next w:val="Corpsdetexte"/>
    <w:link w:val="Titre8Car"/>
    <w:semiHidden/>
    <w:rsid w:val="00F557E7"/>
    <w:pPr>
      <w:keepNext/>
      <w:keepLines/>
      <w:spacing w:after="240"/>
      <w:outlineLvl w:val="7"/>
    </w:pPr>
    <w:rPr>
      <w:rFonts w:eastAsiaTheme="majorEastAsia" w:cstheme="majorBidi"/>
      <w:color w:val="272727" w:themeColor="text1" w:themeTint="D8"/>
      <w:szCs w:val="21"/>
    </w:rPr>
  </w:style>
  <w:style w:type="paragraph" w:styleId="Titre9">
    <w:name w:val="heading 9"/>
    <w:basedOn w:val="Normal"/>
    <w:next w:val="Corpsdetexte"/>
    <w:link w:val="Titre9C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qFormat/>
    <w:rsid w:val="005120B8"/>
    <w:pPr>
      <w:tabs>
        <w:tab w:val="center" w:pos="4820"/>
        <w:tab w:val="right" w:pos="9639"/>
      </w:tabs>
      <w:jc w:val="left"/>
    </w:pPr>
    <w:rPr>
      <w:sz w:val="16"/>
    </w:rPr>
  </w:style>
  <w:style w:type="character" w:customStyle="1" w:styleId="PieddepageCar">
    <w:name w:val="Pied de page Car"/>
    <w:basedOn w:val="Policepardfaut"/>
    <w:link w:val="Pieddepage"/>
    <w:uiPriority w:val="99"/>
    <w:rsid w:val="00633E39"/>
    <w:rPr>
      <w:rFonts w:eastAsiaTheme="minorHAnsi" w:cstheme="minorBidi"/>
      <w:sz w:val="16"/>
      <w:lang w:val="de-DE"/>
    </w:rPr>
  </w:style>
  <w:style w:type="paragraph" w:styleId="En-tte">
    <w:name w:val="header"/>
    <w:basedOn w:val="Normal"/>
    <w:link w:val="En-tteCar"/>
    <w:uiPriority w:val="4"/>
    <w:semiHidden/>
    <w:rsid w:val="005120B8"/>
    <w:rPr>
      <w:sz w:val="16"/>
    </w:rPr>
  </w:style>
  <w:style w:type="character" w:customStyle="1" w:styleId="En-tteCar">
    <w:name w:val="En-tête Car"/>
    <w:basedOn w:val="Policepardfaut"/>
    <w:link w:val="En-tte"/>
    <w:uiPriority w:val="4"/>
    <w:semiHidden/>
    <w:rsid w:val="00633E39"/>
    <w:rPr>
      <w:rFonts w:eastAsiaTheme="minorHAnsi" w:cstheme="minorBidi"/>
      <w:sz w:val="16"/>
      <w:lang w:val="de-DE"/>
    </w:rPr>
  </w:style>
  <w:style w:type="character" w:styleId="Numrodepage">
    <w:name w:val="page number"/>
    <w:basedOn w:val="Policepardfaut"/>
    <w:uiPriority w:val="99"/>
    <w:semiHidden/>
    <w:rsid w:val="00E65405"/>
    <w:rPr>
      <w:rFonts w:cs="Times New Roman"/>
      <w:lang w:val="de-DE"/>
    </w:rPr>
  </w:style>
  <w:style w:type="paragraph" w:styleId="Notedebasdepage">
    <w:name w:val="footnote text"/>
    <w:basedOn w:val="Normal"/>
    <w:link w:val="NotedebasdepageCar"/>
    <w:uiPriority w:val="99"/>
    <w:semiHidden/>
    <w:rsid w:val="00E65405"/>
    <w:rPr>
      <w:sz w:val="16"/>
    </w:rPr>
  </w:style>
  <w:style w:type="character" w:customStyle="1" w:styleId="NotedebasdepageCar">
    <w:name w:val="Note de bas de page Car"/>
    <w:basedOn w:val="Policepardfaut"/>
    <w:link w:val="Notedebasdepage"/>
    <w:uiPriority w:val="99"/>
    <w:semiHidden/>
    <w:rsid w:val="00E65405"/>
    <w:rPr>
      <w:rFonts w:eastAsiaTheme="minorHAnsi" w:cstheme="minorBidi"/>
      <w:sz w:val="16"/>
      <w:lang w:val="de-DE"/>
    </w:rPr>
  </w:style>
  <w:style w:type="character" w:styleId="Appelnotedebasdep">
    <w:name w:val="footnote reference"/>
    <w:uiPriority w:val="99"/>
    <w:semiHidden/>
    <w:rsid w:val="00E65405"/>
    <w:rPr>
      <w:vertAlign w:val="superscript"/>
      <w:lang w:val="de-DE"/>
    </w:rPr>
  </w:style>
  <w:style w:type="character" w:styleId="Lienhypertexte">
    <w:name w:val="Hyperlink"/>
    <w:basedOn w:val="Policepardfau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Notedefin">
    <w:name w:val="endnote text"/>
    <w:basedOn w:val="Normal"/>
    <w:link w:val="NotedefinCar"/>
    <w:uiPriority w:val="99"/>
    <w:semiHidden/>
    <w:rsid w:val="00E65405"/>
    <w:rPr>
      <w:sz w:val="16"/>
    </w:rPr>
  </w:style>
  <w:style w:type="character" w:customStyle="1" w:styleId="NotedefinCar">
    <w:name w:val="Note de fin Car"/>
    <w:basedOn w:val="Policepardfaut"/>
    <w:link w:val="Notedefin"/>
    <w:uiPriority w:val="99"/>
    <w:semiHidden/>
    <w:rsid w:val="00E65405"/>
    <w:rPr>
      <w:rFonts w:eastAsiaTheme="minorHAnsi" w:cstheme="minorBidi"/>
      <w:sz w:val="16"/>
      <w:lang w:val="de-DE"/>
    </w:rPr>
  </w:style>
  <w:style w:type="character" w:styleId="Appeldenotedefin">
    <w:name w:val="endnote reference"/>
    <w:uiPriority w:val="99"/>
    <w:semiHidden/>
    <w:rsid w:val="00E65405"/>
    <w:rPr>
      <w:vertAlign w:val="superscript"/>
      <w:lang w:val="de-DE"/>
    </w:rPr>
  </w:style>
  <w:style w:type="paragraph" w:styleId="TM1">
    <w:name w:val="toc 1"/>
    <w:basedOn w:val="Normal"/>
    <w:next w:val="Normal"/>
    <w:uiPriority w:val="39"/>
    <w:qFormat/>
    <w:rsid w:val="00A70C08"/>
    <w:pPr>
      <w:tabs>
        <w:tab w:val="right" w:pos="9628"/>
      </w:tabs>
      <w:spacing w:after="240"/>
      <w:ind w:left="850" w:right="567" w:hanging="850"/>
      <w:jc w:val="left"/>
    </w:pPr>
    <w:rPr>
      <w:caps/>
    </w:rPr>
  </w:style>
  <w:style w:type="paragraph" w:styleId="TM2">
    <w:name w:val="toc 2"/>
    <w:basedOn w:val="TM1"/>
    <w:next w:val="Normal"/>
    <w:uiPriority w:val="39"/>
    <w:qFormat/>
    <w:rsid w:val="00E65405"/>
    <w:pPr>
      <w:ind w:left="1702"/>
    </w:pPr>
    <w:rPr>
      <w:caps w:val="0"/>
    </w:rPr>
  </w:style>
  <w:style w:type="paragraph" w:styleId="TM3">
    <w:name w:val="toc 3"/>
    <w:basedOn w:val="TM1"/>
    <w:next w:val="Normal"/>
    <w:uiPriority w:val="39"/>
    <w:semiHidden/>
    <w:qFormat/>
    <w:rsid w:val="00E65405"/>
    <w:pPr>
      <w:ind w:left="2552"/>
    </w:pPr>
    <w:rPr>
      <w:caps w:val="0"/>
    </w:rPr>
  </w:style>
  <w:style w:type="paragraph" w:styleId="TM4">
    <w:name w:val="toc 4"/>
    <w:basedOn w:val="TM1"/>
    <w:next w:val="Normal"/>
    <w:uiPriority w:val="39"/>
    <w:semiHidden/>
    <w:qFormat/>
    <w:rsid w:val="00E65405"/>
    <w:pPr>
      <w:ind w:left="0" w:firstLine="0"/>
    </w:pPr>
  </w:style>
  <w:style w:type="paragraph" w:styleId="TM5">
    <w:name w:val="toc 5"/>
    <w:basedOn w:val="TM1"/>
    <w:next w:val="Normal"/>
    <w:uiPriority w:val="39"/>
    <w:semiHidden/>
    <w:qFormat/>
    <w:rsid w:val="00E65405"/>
    <w:pPr>
      <w:ind w:firstLine="0"/>
    </w:pPr>
  </w:style>
  <w:style w:type="paragraph" w:styleId="TM6">
    <w:name w:val="toc 6"/>
    <w:basedOn w:val="TM1"/>
    <w:next w:val="Normal"/>
    <w:uiPriority w:val="39"/>
    <w:qFormat/>
    <w:rsid w:val="00B06BE3"/>
    <w:pPr>
      <w:ind w:left="0" w:firstLine="0"/>
    </w:pPr>
  </w:style>
  <w:style w:type="character" w:styleId="Textedelespacerserv">
    <w:name w:val="Placeholder Text"/>
    <w:basedOn w:val="Policepardfaut"/>
    <w:uiPriority w:val="99"/>
    <w:semiHidden/>
    <w:rsid w:val="00E65405"/>
    <w:rPr>
      <w:color w:val="808080"/>
      <w:lang w:val="de-DE"/>
    </w:rPr>
  </w:style>
  <w:style w:type="paragraph" w:styleId="Listepuces">
    <w:name w:val="List Bullet"/>
    <w:basedOn w:val="Normal"/>
    <w:uiPriority w:val="4"/>
    <w:semiHidden/>
    <w:rsid w:val="00E65405"/>
    <w:pPr>
      <w:numPr>
        <w:numId w:val="7"/>
      </w:numPr>
      <w:contextualSpacing/>
    </w:pPr>
  </w:style>
  <w:style w:type="paragraph" w:styleId="Listenumros">
    <w:name w:val="List Number"/>
    <w:basedOn w:val="Normal"/>
    <w:uiPriority w:val="4"/>
    <w:semiHidden/>
    <w:rsid w:val="00E65405"/>
    <w:pPr>
      <w:numPr>
        <w:numId w:val="8"/>
      </w:numPr>
      <w:contextualSpacing/>
    </w:pPr>
  </w:style>
  <w:style w:type="character" w:customStyle="1" w:styleId="Titre1Car">
    <w:name w:val="Titre 1 Car"/>
    <w:basedOn w:val="Policepardfaut"/>
    <w:link w:val="Titre1"/>
    <w:uiPriority w:val="2"/>
    <w:semiHidden/>
    <w:rsid w:val="008A1797"/>
    <w:rPr>
      <w:rFonts w:eastAsiaTheme="majorEastAsia" w:cstheme="majorBidi"/>
      <w:b/>
      <w:caps/>
      <w:szCs w:val="32"/>
      <w:lang w:val="de-DE"/>
    </w:rPr>
  </w:style>
  <w:style w:type="character" w:customStyle="1" w:styleId="Titre2Car">
    <w:name w:val="Titre 2 Car"/>
    <w:basedOn w:val="Policepardfaut"/>
    <w:link w:val="Titre2"/>
    <w:uiPriority w:val="2"/>
    <w:semiHidden/>
    <w:rsid w:val="008A1797"/>
    <w:rPr>
      <w:rFonts w:eastAsiaTheme="minorHAnsi" w:cstheme="minorBidi"/>
      <w:b/>
      <w:szCs w:val="26"/>
      <w:lang w:val="de-DE"/>
    </w:rPr>
  </w:style>
  <w:style w:type="character" w:customStyle="1" w:styleId="Titre3Car">
    <w:name w:val="Titre 3 Car"/>
    <w:basedOn w:val="Policepardfaut"/>
    <w:link w:val="Titre3"/>
    <w:uiPriority w:val="2"/>
    <w:semiHidden/>
    <w:rsid w:val="008A1797"/>
    <w:rPr>
      <w:rFonts w:eastAsiaTheme="minorHAnsi" w:cstheme="minorBidi"/>
      <w:b/>
      <w:szCs w:val="24"/>
      <w:lang w:val="de-DE"/>
    </w:rPr>
  </w:style>
  <w:style w:type="table" w:styleId="Grilledutableau">
    <w:name w:val="Table Grid"/>
    <w:basedOn w:val="Tableau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Policepardfau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Sansinterligne">
    <w:name w:val="No Spacing"/>
    <w:uiPriority w:val="1"/>
    <w:semiHidden/>
    <w:rsid w:val="00E65405"/>
    <w:pPr>
      <w:jc w:val="both"/>
    </w:pPr>
    <w:rPr>
      <w:rFonts w:eastAsiaTheme="minorHAnsi" w:cs="Arial"/>
      <w:lang w:val="de-DE"/>
    </w:rPr>
  </w:style>
  <w:style w:type="character" w:customStyle="1" w:styleId="Titre4Car">
    <w:name w:val="Titre 4 Car"/>
    <w:basedOn w:val="Policepardfaut"/>
    <w:link w:val="Titre4"/>
    <w:semiHidden/>
    <w:rsid w:val="000D2DF0"/>
    <w:rPr>
      <w:rFonts w:eastAsiaTheme="majorEastAsia" w:cstheme="majorBidi"/>
      <w:iCs/>
      <w:lang w:val="de-DE"/>
    </w:rPr>
  </w:style>
  <w:style w:type="character" w:customStyle="1" w:styleId="Titre5Car">
    <w:name w:val="Titre 5 Car"/>
    <w:basedOn w:val="Policepardfaut"/>
    <w:link w:val="Titre5"/>
    <w:semiHidden/>
    <w:rsid w:val="000D2DF0"/>
    <w:rPr>
      <w:rFonts w:eastAsiaTheme="majorEastAsia" w:cstheme="majorBidi"/>
      <w:lang w:val="de-DE"/>
    </w:rPr>
  </w:style>
  <w:style w:type="character" w:customStyle="1" w:styleId="Titre6Car">
    <w:name w:val="Titre 6 Car"/>
    <w:basedOn w:val="Policepardfaut"/>
    <w:link w:val="Titre6"/>
    <w:semiHidden/>
    <w:rsid w:val="000D2DF0"/>
    <w:rPr>
      <w:rFonts w:eastAsiaTheme="majorEastAsia" w:cstheme="majorBidi"/>
      <w:lang w:val="de-DE"/>
    </w:rPr>
  </w:style>
  <w:style w:type="character" w:customStyle="1" w:styleId="Titre7Car">
    <w:name w:val="Titre 7 Car"/>
    <w:basedOn w:val="Policepardfaut"/>
    <w:link w:val="Titre7"/>
    <w:semiHidden/>
    <w:rsid w:val="00F557E7"/>
    <w:rPr>
      <w:rFonts w:eastAsiaTheme="majorEastAsia" w:cstheme="majorBidi"/>
      <w:iCs/>
      <w:lang w:val="de-DE"/>
    </w:rPr>
  </w:style>
  <w:style w:type="character" w:customStyle="1" w:styleId="Titre8Car">
    <w:name w:val="Titre 8 Car"/>
    <w:basedOn w:val="Policepardfaut"/>
    <w:link w:val="Titre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Titredulivre">
    <w:name w:val="Book Title"/>
    <w:basedOn w:val="Policepardfaut"/>
    <w:uiPriority w:val="33"/>
    <w:semiHidden/>
    <w:rsid w:val="00E65405"/>
    <w:rPr>
      <w:b/>
      <w:bCs/>
      <w:i/>
      <w:iCs/>
      <w:spacing w:val="5"/>
      <w:lang w:val="de-DE"/>
    </w:rPr>
  </w:style>
  <w:style w:type="numbering" w:customStyle="1" w:styleId="Bullets">
    <w:name w:val="Bullets"/>
    <w:basedOn w:val="Aucuneliste"/>
    <w:rsid w:val="00E65405"/>
    <w:pPr>
      <w:numPr>
        <w:numId w:val="2"/>
      </w:numPr>
    </w:pPr>
  </w:style>
  <w:style w:type="numbering" w:customStyle="1" w:styleId="CentredHeadings">
    <w:name w:val="Centred Headings"/>
    <w:basedOn w:val="Aucu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Aucuneliste"/>
    <w:rsid w:val="00E65405"/>
    <w:pPr>
      <w:numPr>
        <w:numId w:val="4"/>
      </w:numPr>
    </w:pPr>
  </w:style>
  <w:style w:type="character" w:styleId="Accentuation">
    <w:name w:val="Emphasis"/>
    <w:basedOn w:val="Policepardfaut"/>
    <w:uiPriority w:val="20"/>
    <w:semiHidden/>
    <w:rsid w:val="00E65405"/>
    <w:rPr>
      <w:i/>
      <w:iCs/>
      <w:lang w:val="de-DE"/>
    </w:rPr>
  </w:style>
  <w:style w:type="numbering" w:customStyle="1" w:styleId="GeneralHeadings">
    <w:name w:val="General Headings"/>
    <w:basedOn w:val="Aucuneliste"/>
    <w:rsid w:val="00E65405"/>
    <w:pPr>
      <w:numPr>
        <w:numId w:val="6"/>
      </w:numPr>
    </w:pPr>
  </w:style>
  <w:style w:type="character" w:customStyle="1" w:styleId="Titre9Car">
    <w:name w:val="Titre 9 Car"/>
    <w:basedOn w:val="Policepardfaut"/>
    <w:link w:val="Titre9"/>
    <w:semiHidden/>
    <w:rsid w:val="00F557E7"/>
    <w:rPr>
      <w:rFonts w:eastAsiaTheme="majorEastAsia" w:cstheme="majorBidi"/>
      <w:i/>
      <w:iCs/>
      <w:color w:val="272727" w:themeColor="text1" w:themeTint="D8"/>
      <w:szCs w:val="21"/>
      <w:lang w:val="de-DE"/>
    </w:rPr>
  </w:style>
  <w:style w:type="character" w:styleId="Accentuationintense">
    <w:name w:val="Intense Emphasis"/>
    <w:aliases w:val="PARTYNAME"/>
    <w:basedOn w:val="Policepardfaut"/>
    <w:uiPriority w:val="21"/>
    <w:semiHidden/>
    <w:qFormat/>
    <w:rsid w:val="00E65405"/>
    <w:rPr>
      <w:rFonts w:ascii="Arial" w:hAnsi="Arial"/>
      <w:b/>
      <w:i w:val="0"/>
      <w:iCs/>
      <w:caps/>
      <w:smallCaps w:val="0"/>
      <w:color w:val="auto"/>
      <w:sz w:val="20"/>
      <w:lang w:val="de-DE"/>
    </w:rPr>
  </w:style>
  <w:style w:type="paragraph" w:styleId="Citationintense">
    <w:name w:val="Intense Quote"/>
    <w:basedOn w:val="Normal"/>
    <w:next w:val="Normal"/>
    <w:link w:val="CitationintenseC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CitationintenseCar">
    <w:name w:val="Citation intense Car"/>
    <w:basedOn w:val="Policepardfaut"/>
    <w:link w:val="Citationintense"/>
    <w:uiPriority w:val="30"/>
    <w:semiHidden/>
    <w:rsid w:val="00E65405"/>
    <w:rPr>
      <w:rFonts w:eastAsiaTheme="minorHAnsi" w:cstheme="minorBidi"/>
      <w:i/>
      <w:iCs/>
      <w:lang w:val="de-DE"/>
    </w:rPr>
  </w:style>
  <w:style w:type="character" w:styleId="Rfrenceintense">
    <w:name w:val="Intense Reference"/>
    <w:basedOn w:val="Policepardfaut"/>
    <w:uiPriority w:val="32"/>
    <w:semiHidden/>
    <w:rsid w:val="00E65405"/>
    <w:rPr>
      <w:b/>
      <w:bCs/>
      <w:caps/>
      <w:smallCaps w:val="0"/>
      <w:color w:val="auto"/>
      <w:spacing w:val="5"/>
      <w:lang w:val="de-DE"/>
    </w:rPr>
  </w:style>
  <w:style w:type="character" w:customStyle="1" w:styleId="JobTitle">
    <w:name w:val="JobTitle"/>
    <w:basedOn w:val="Policepardfau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Paragraphedeliste">
    <w:name w:val="List Paragraph"/>
    <w:basedOn w:val="Normal"/>
    <w:uiPriority w:val="34"/>
    <w:semiHidden/>
    <w:rsid w:val="00E65405"/>
    <w:pPr>
      <w:ind w:left="720"/>
      <w:contextualSpacing/>
    </w:pPr>
  </w:style>
  <w:style w:type="numbering" w:customStyle="1" w:styleId="MainNumbering">
    <w:name w:val="Main Numbering"/>
    <w:basedOn w:val="Aucu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Aucuneliste"/>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Citation">
    <w:name w:val="Quote"/>
    <w:basedOn w:val="Normal"/>
    <w:next w:val="Normal"/>
    <w:link w:val="CitationCar"/>
    <w:uiPriority w:val="4"/>
    <w:rsid w:val="00E6540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4"/>
    <w:rsid w:val="00E65405"/>
    <w:rPr>
      <w:rFonts w:eastAsiaTheme="minorHAnsi" w:cstheme="minorBidi"/>
      <w:i/>
      <w:iCs/>
      <w:color w:val="404040" w:themeColor="text1" w:themeTint="BF"/>
      <w:lang w:val="de-DE"/>
    </w:rPr>
  </w:style>
  <w:style w:type="paragraph" w:styleId="Signature">
    <w:name w:val="Signature"/>
    <w:basedOn w:val="Normal"/>
    <w:link w:val="SignatureCar"/>
    <w:uiPriority w:val="99"/>
    <w:rsid w:val="00E65405"/>
    <w:pPr>
      <w:jc w:val="left"/>
    </w:pPr>
    <w:rPr>
      <w:b/>
    </w:rPr>
  </w:style>
  <w:style w:type="character" w:customStyle="1" w:styleId="SignatureCar">
    <w:name w:val="Signature Car"/>
    <w:basedOn w:val="Policepardfaut"/>
    <w:link w:val="Signature"/>
    <w:uiPriority w:val="99"/>
    <w:rsid w:val="00B34F20"/>
    <w:rPr>
      <w:rFonts w:eastAsiaTheme="minorHAnsi" w:cstheme="minorBidi"/>
      <w:b/>
      <w:lang w:val="de-DE"/>
    </w:rPr>
  </w:style>
  <w:style w:type="character" w:styleId="lev">
    <w:name w:val="Strong"/>
    <w:basedOn w:val="Policepardfaut"/>
    <w:uiPriority w:val="22"/>
    <w:semiHidden/>
    <w:rsid w:val="00E65405"/>
    <w:rPr>
      <w:b/>
      <w:bCs/>
      <w:lang w:val="de-DE"/>
    </w:rPr>
  </w:style>
  <w:style w:type="paragraph" w:styleId="Sous-titre">
    <w:name w:val="Subtitle"/>
    <w:basedOn w:val="Normal"/>
    <w:next w:val="Normal"/>
    <w:link w:val="Sous-titreC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Accentuationlgre">
    <w:name w:val="Subtle Emphasis"/>
    <w:basedOn w:val="Policepardfaut"/>
    <w:uiPriority w:val="19"/>
    <w:semiHidden/>
    <w:rsid w:val="00E65405"/>
    <w:rPr>
      <w:i/>
      <w:iCs/>
      <w:color w:val="404040" w:themeColor="text1" w:themeTint="BF"/>
      <w:lang w:val="de-DE"/>
    </w:rPr>
  </w:style>
  <w:style w:type="character" w:styleId="Rfrencelgre">
    <w:name w:val="Subtle Reference"/>
    <w:basedOn w:val="Policepardfaut"/>
    <w:uiPriority w:val="31"/>
    <w:semiHidden/>
    <w:qFormat/>
    <w:rsid w:val="00E65405"/>
    <w:rPr>
      <w:rFonts w:ascii="Arial" w:hAnsi="Arial"/>
      <w:caps/>
      <w:smallCaps w:val="0"/>
      <w:color w:val="auto"/>
      <w:lang w:val="de-DE"/>
    </w:rPr>
  </w:style>
  <w:style w:type="paragraph" w:styleId="Titre">
    <w:name w:val="Title"/>
    <w:basedOn w:val="Normal"/>
    <w:next w:val="Normal"/>
    <w:link w:val="TitreC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Policepardfau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Policepardfaut"/>
    <w:link w:val="PartyName"/>
    <w:semiHidden/>
    <w:rsid w:val="00067E89"/>
    <w:rPr>
      <w:rFonts w:eastAsiaTheme="minorHAnsi" w:cstheme="minorBidi"/>
      <w:b/>
      <w:caps/>
      <w:lang w:val="de-DE"/>
    </w:rPr>
  </w:style>
  <w:style w:type="paragraph" w:customStyle="1" w:styleId="AddtoTOC">
    <w:name w:val="Add to TOC"/>
    <w:basedOn w:val="Titre1"/>
    <w:link w:val="AddtoTOCChar"/>
    <w:uiPriority w:val="99"/>
    <w:qFormat/>
    <w:rsid w:val="00E65405"/>
    <w:pPr>
      <w:jc w:val="left"/>
    </w:pPr>
    <w:rPr>
      <w:b w:val="0"/>
      <w:caps w:val="0"/>
    </w:rPr>
  </w:style>
  <w:style w:type="character" w:customStyle="1" w:styleId="AddtoTOCChar">
    <w:name w:val="Add to TOC Char"/>
    <w:basedOn w:val="Titre1Car"/>
    <w:link w:val="AddtoTOC"/>
    <w:uiPriority w:val="99"/>
    <w:rsid w:val="00A97AE0"/>
    <w:rPr>
      <w:rFonts w:eastAsiaTheme="majorEastAsia" w:cstheme="majorBidi"/>
      <w:b w:val="0"/>
      <w:caps w:val="0"/>
      <w:szCs w:val="32"/>
      <w:lang w:val="de-DE"/>
    </w:rPr>
  </w:style>
  <w:style w:type="paragraph" w:styleId="Corpsdetexte">
    <w:name w:val="Body Text"/>
    <w:basedOn w:val="Normal"/>
    <w:link w:val="CorpsdetexteCar"/>
    <w:uiPriority w:val="99"/>
    <w:semiHidden/>
    <w:rsid w:val="00E65405"/>
    <w:pPr>
      <w:spacing w:after="120"/>
    </w:pPr>
  </w:style>
  <w:style w:type="character" w:customStyle="1" w:styleId="CorpsdetexteCar">
    <w:name w:val="Corps de texte Car"/>
    <w:basedOn w:val="Policepardfaut"/>
    <w:link w:val="Corpsdetexte"/>
    <w:uiPriority w:val="99"/>
    <w:semiHidden/>
    <w:rsid w:val="00633E39"/>
    <w:rPr>
      <w:rFonts w:eastAsiaTheme="minorHAnsi" w:cstheme="minorBidi"/>
      <w:lang w:val="de-DE"/>
    </w:rPr>
  </w:style>
  <w:style w:type="paragraph" w:styleId="Textedebulles">
    <w:name w:val="Balloon Text"/>
    <w:basedOn w:val="Normal"/>
    <w:link w:val="TextedebullesCar"/>
    <w:uiPriority w:val="99"/>
    <w:semiHidden/>
    <w:unhideWhenUsed/>
    <w:rsid w:val="00E654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5405"/>
    <w:rPr>
      <w:rFonts w:ascii="Segoe UI" w:eastAsiaTheme="minorHAnsi" w:hAnsi="Segoe UI" w:cs="Segoe UI"/>
      <w:sz w:val="18"/>
      <w:szCs w:val="18"/>
      <w:lang w:val="de-DE"/>
    </w:rPr>
  </w:style>
  <w:style w:type="paragraph" w:styleId="Normalcentr">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Policepardfaut"/>
    <w:uiPriority w:val="1"/>
    <w:semiHidden/>
    <w:qFormat/>
    <w:rsid w:val="00953F53"/>
    <w:rPr>
      <w:rFonts w:ascii="Arial Bold" w:hAnsi="Arial Bold"/>
      <w:b/>
      <w:bCs/>
      <w:caps w:val="0"/>
      <w:sz w:val="20"/>
      <w:lang w:val="de-DE"/>
    </w:rPr>
  </w:style>
  <w:style w:type="character" w:styleId="Marquedecommentaire">
    <w:name w:val="annotation reference"/>
    <w:basedOn w:val="Policepardfaut"/>
    <w:uiPriority w:val="99"/>
    <w:semiHidden/>
    <w:unhideWhenUsed/>
    <w:rsid w:val="00E65405"/>
    <w:rPr>
      <w:sz w:val="16"/>
      <w:szCs w:val="16"/>
      <w:lang w:val="de-DE"/>
    </w:rPr>
  </w:style>
  <w:style w:type="paragraph" w:styleId="Commentaire">
    <w:name w:val="annotation text"/>
    <w:basedOn w:val="Normal"/>
    <w:link w:val="CommentaireCar"/>
    <w:uiPriority w:val="99"/>
    <w:unhideWhenUsed/>
    <w:rsid w:val="00E65405"/>
  </w:style>
  <w:style w:type="character" w:customStyle="1" w:styleId="CommentaireCar">
    <w:name w:val="Commentaire Car"/>
    <w:basedOn w:val="Policepardfaut"/>
    <w:link w:val="Commentaire"/>
    <w:uiPriority w:val="99"/>
    <w:rsid w:val="00E65405"/>
    <w:rPr>
      <w:rFonts w:eastAsiaTheme="minorHAnsi" w:cstheme="minorBidi"/>
      <w:lang w:val="de-DE"/>
    </w:rPr>
  </w:style>
  <w:style w:type="paragraph" w:styleId="Objetducommentaire">
    <w:name w:val="annotation subject"/>
    <w:basedOn w:val="Commentaire"/>
    <w:next w:val="Commentaire"/>
    <w:link w:val="ObjetducommentaireCar"/>
    <w:uiPriority w:val="99"/>
    <w:semiHidden/>
    <w:unhideWhenUsed/>
    <w:rsid w:val="00E65405"/>
    <w:rPr>
      <w:b/>
      <w:bCs/>
    </w:rPr>
  </w:style>
  <w:style w:type="character" w:customStyle="1" w:styleId="ObjetducommentaireCar">
    <w:name w:val="Objet du commentaire Car"/>
    <w:basedOn w:val="CommentaireCar"/>
    <w:link w:val="Objetducommentaire"/>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Pieddepage"/>
    <w:link w:val="LegalDisclaimerChar"/>
    <w:semiHidden/>
    <w:qFormat/>
    <w:rsid w:val="00E65405"/>
    <w:pPr>
      <w:spacing w:after="240"/>
      <w:jc w:val="center"/>
    </w:pPr>
    <w:rPr>
      <w:sz w:val="12"/>
    </w:rPr>
  </w:style>
  <w:style w:type="character" w:customStyle="1" w:styleId="LegalDisclaimerChar">
    <w:name w:val="Legal Disclaimer Char"/>
    <w:basedOn w:val="PieddepageCar"/>
    <w:link w:val="LegalDisclaimer"/>
    <w:semiHidden/>
    <w:rsid w:val="00E65405"/>
    <w:rPr>
      <w:rFonts w:eastAsiaTheme="minorHAnsi" w:cstheme="minorBidi"/>
      <w:sz w:val="12"/>
      <w:lang w:val="de-DE"/>
    </w:rPr>
  </w:style>
  <w:style w:type="paragraph" w:customStyle="1" w:styleId="LegalFooterAddress">
    <w:name w:val="Legal Footer Address"/>
    <w:basedOn w:val="Pieddepag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Pieddepage"/>
    <w:link w:val="LegalFooterCompanyNameChar"/>
    <w:semiHidden/>
    <w:qFormat/>
    <w:rsid w:val="00E65405"/>
    <w:pPr>
      <w:spacing w:after="120"/>
      <w:jc w:val="center"/>
    </w:pPr>
    <w:rPr>
      <w:sz w:val="15"/>
    </w:rPr>
  </w:style>
  <w:style w:type="character" w:customStyle="1" w:styleId="LegalFooterCompanyNameChar">
    <w:name w:val="Legal Footer Company Name Char"/>
    <w:basedOn w:val="PieddepageCar"/>
    <w:link w:val="LegalFooterCompanyName"/>
    <w:semiHidden/>
    <w:rsid w:val="00E65405"/>
    <w:rPr>
      <w:rFonts w:eastAsiaTheme="minorHAnsi" w:cstheme="minorBidi"/>
      <w:sz w:val="15"/>
      <w:lang w:val="de-DE"/>
    </w:rPr>
  </w:style>
  <w:style w:type="paragraph" w:styleId="Listecontinue">
    <w:name w:val="List Continue"/>
    <w:basedOn w:val="Normal"/>
    <w:uiPriority w:val="99"/>
    <w:semiHidden/>
    <w:rsid w:val="00E65405"/>
    <w:pPr>
      <w:spacing w:after="120"/>
      <w:ind w:left="283"/>
      <w:contextualSpacing/>
    </w:pPr>
  </w:style>
  <w:style w:type="paragraph" w:styleId="Listecontinue2">
    <w:name w:val="List Continue 2"/>
    <w:basedOn w:val="Normal"/>
    <w:uiPriority w:val="99"/>
    <w:semiHidden/>
    <w:rsid w:val="00E65405"/>
    <w:pPr>
      <w:spacing w:after="120"/>
      <w:ind w:left="566"/>
      <w:contextualSpacing/>
    </w:pPr>
  </w:style>
  <w:style w:type="paragraph" w:styleId="Listenumros2">
    <w:name w:val="List Number 2"/>
    <w:basedOn w:val="Normal"/>
    <w:uiPriority w:val="99"/>
    <w:semiHidden/>
    <w:rsid w:val="00E65405"/>
    <w:pPr>
      <w:numPr>
        <w:numId w:val="9"/>
      </w:numPr>
      <w:contextualSpacing/>
    </w:pPr>
  </w:style>
  <w:style w:type="paragraph" w:styleId="Listenumros3">
    <w:name w:val="List Number 3"/>
    <w:basedOn w:val="Normal"/>
    <w:uiPriority w:val="99"/>
    <w:semiHidden/>
    <w:rsid w:val="00E65405"/>
    <w:pPr>
      <w:numPr>
        <w:numId w:val="10"/>
      </w:numPr>
      <w:contextualSpacing/>
    </w:pPr>
  </w:style>
  <w:style w:type="paragraph" w:styleId="Listenumros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En-ttedetabledesmatires">
    <w:name w:val="TOC Heading"/>
    <w:basedOn w:val="Titre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Corpsdetexte"/>
    <w:uiPriority w:val="99"/>
    <w:qFormat/>
    <w:rsid w:val="00423077"/>
    <w:pPr>
      <w:numPr>
        <w:ilvl w:val="2"/>
        <w:numId w:val="15"/>
      </w:numPr>
      <w:spacing w:after="240"/>
    </w:pPr>
  </w:style>
  <w:style w:type="paragraph" w:customStyle="1" w:styleId="SCHLevel2">
    <w:name w:val="SCH Level 2"/>
    <w:basedOn w:val="Corpsdetexte"/>
    <w:uiPriority w:val="99"/>
    <w:qFormat/>
    <w:rsid w:val="00EC26D4"/>
    <w:pPr>
      <w:numPr>
        <w:ilvl w:val="3"/>
        <w:numId w:val="15"/>
      </w:numPr>
      <w:spacing w:after="240"/>
    </w:pPr>
  </w:style>
  <w:style w:type="paragraph" w:customStyle="1" w:styleId="SCHLevel3">
    <w:name w:val="SCH Level 3"/>
    <w:basedOn w:val="Corpsdetexte"/>
    <w:uiPriority w:val="99"/>
    <w:qFormat/>
    <w:rsid w:val="00EC26D4"/>
    <w:pPr>
      <w:numPr>
        <w:ilvl w:val="4"/>
        <w:numId w:val="15"/>
      </w:numPr>
      <w:spacing w:after="240"/>
    </w:pPr>
  </w:style>
  <w:style w:type="paragraph" w:customStyle="1" w:styleId="SCHLevel4">
    <w:name w:val="SCH Level 4"/>
    <w:basedOn w:val="Corpsdetexte"/>
    <w:uiPriority w:val="99"/>
    <w:qFormat/>
    <w:rsid w:val="008171C4"/>
    <w:pPr>
      <w:numPr>
        <w:ilvl w:val="5"/>
        <w:numId w:val="15"/>
      </w:numPr>
      <w:spacing w:after="240"/>
    </w:pPr>
  </w:style>
  <w:style w:type="paragraph" w:customStyle="1" w:styleId="SCHLevel5">
    <w:name w:val="SCH Level 5"/>
    <w:basedOn w:val="Corpsdetexte"/>
    <w:uiPriority w:val="99"/>
    <w:qFormat/>
    <w:rsid w:val="00E34FAE"/>
    <w:pPr>
      <w:numPr>
        <w:ilvl w:val="6"/>
        <w:numId w:val="15"/>
      </w:numPr>
      <w:spacing w:after="240"/>
    </w:pPr>
  </w:style>
  <w:style w:type="paragraph" w:customStyle="1" w:styleId="SCHLevel6">
    <w:name w:val="SCH Level 6"/>
    <w:basedOn w:val="Corpsdetexte"/>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M9">
    <w:name w:val="toc 9"/>
    <w:basedOn w:val="Normal"/>
    <w:next w:val="Normal"/>
    <w:autoRedefine/>
    <w:uiPriority w:val="39"/>
    <w:rsid w:val="00A70C08"/>
    <w:pPr>
      <w:tabs>
        <w:tab w:val="right" w:pos="9628"/>
      </w:tabs>
      <w:spacing w:after="240"/>
      <w:ind w:left="1441" w:hanging="590"/>
      <w:jc w:val="left"/>
    </w:pPr>
  </w:style>
  <w:style w:type="paragraph" w:styleId="TM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Corpsdetexte"/>
    <w:uiPriority w:val="99"/>
    <w:qFormat/>
    <w:rsid w:val="00423077"/>
    <w:pPr>
      <w:numPr>
        <w:ilvl w:val="8"/>
        <w:numId w:val="15"/>
      </w:numPr>
      <w:spacing w:after="240"/>
    </w:pPr>
  </w:style>
  <w:style w:type="paragraph" w:styleId="TM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Corpsdetexte"/>
    <w:uiPriority w:val="6"/>
    <w:qFormat/>
    <w:rsid w:val="00B45446"/>
    <w:pPr>
      <w:numPr>
        <w:ilvl w:val="2"/>
        <w:numId w:val="32"/>
      </w:numPr>
      <w:spacing w:after="240"/>
    </w:pPr>
  </w:style>
  <w:style w:type="paragraph" w:customStyle="1" w:styleId="APPLevel2">
    <w:name w:val="APP Level 2"/>
    <w:basedOn w:val="Corpsdetexte"/>
    <w:uiPriority w:val="6"/>
    <w:qFormat/>
    <w:rsid w:val="00B45446"/>
    <w:pPr>
      <w:numPr>
        <w:ilvl w:val="3"/>
        <w:numId w:val="32"/>
      </w:numPr>
      <w:spacing w:after="240"/>
    </w:pPr>
  </w:style>
  <w:style w:type="paragraph" w:customStyle="1" w:styleId="APPLevel3">
    <w:name w:val="APP Level 3"/>
    <w:basedOn w:val="Corpsdetexte"/>
    <w:uiPriority w:val="6"/>
    <w:qFormat/>
    <w:rsid w:val="00B45446"/>
    <w:pPr>
      <w:numPr>
        <w:ilvl w:val="4"/>
        <w:numId w:val="32"/>
      </w:numPr>
      <w:spacing w:after="240"/>
    </w:pPr>
  </w:style>
  <w:style w:type="paragraph" w:customStyle="1" w:styleId="APPLevel4">
    <w:name w:val="APP Level 4"/>
    <w:basedOn w:val="Corpsdetexte"/>
    <w:uiPriority w:val="6"/>
    <w:qFormat/>
    <w:rsid w:val="00B45446"/>
    <w:pPr>
      <w:numPr>
        <w:ilvl w:val="5"/>
        <w:numId w:val="32"/>
      </w:numPr>
      <w:spacing w:after="240"/>
    </w:pPr>
  </w:style>
  <w:style w:type="paragraph" w:customStyle="1" w:styleId="APPLevel5">
    <w:name w:val="APP Level 5"/>
    <w:basedOn w:val="Corpsdetexte"/>
    <w:uiPriority w:val="6"/>
    <w:qFormat/>
    <w:rsid w:val="00B45446"/>
    <w:pPr>
      <w:numPr>
        <w:ilvl w:val="6"/>
        <w:numId w:val="32"/>
      </w:numPr>
      <w:spacing w:after="240"/>
    </w:pPr>
  </w:style>
  <w:style w:type="paragraph" w:customStyle="1" w:styleId="APPLevel6">
    <w:name w:val="APP Level 6"/>
    <w:basedOn w:val="Corpsdetexte"/>
    <w:uiPriority w:val="6"/>
    <w:qFormat/>
    <w:rsid w:val="00B45446"/>
    <w:pPr>
      <w:numPr>
        <w:ilvl w:val="7"/>
        <w:numId w:val="32"/>
      </w:numPr>
      <w:spacing w:after="240"/>
    </w:pPr>
  </w:style>
  <w:style w:type="paragraph" w:customStyle="1" w:styleId="APPLevel7">
    <w:name w:val="APP Level 7"/>
    <w:basedOn w:val="Corpsdetexte"/>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Mentionnonrsolue">
    <w:name w:val="Unresolved Mention"/>
    <w:basedOn w:val="Policepardfaut"/>
    <w:uiPriority w:val="99"/>
    <w:semiHidden/>
    <w:unhideWhenUsed/>
    <w:rsid w:val="00077973"/>
    <w:rPr>
      <w:color w:val="605E5C"/>
      <w:shd w:val="clear" w:color="auto" w:fill="E1DFDD"/>
    </w:rPr>
  </w:style>
  <w:style w:type="paragraph" w:styleId="Rvision">
    <w:name w:val="Revision"/>
    <w:hidden/>
    <w:uiPriority w:val="99"/>
    <w:semiHidden/>
    <w:rsid w:val="001759E2"/>
    <w:rPr>
      <w:rFonts w:eastAsiaTheme="minorHAnsi" w:cstheme="minorBidi"/>
      <w:lang w:val="de-DE"/>
    </w:rPr>
  </w:style>
  <w:style w:type="character" w:styleId="Lienhypertextesuivivisit">
    <w:name w:val="FollowedHyperlink"/>
    <w:basedOn w:val="Policepardfau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Textedelespacerserv"/>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6D87"/>
    <w:rsid w:val="002D3FB3"/>
    <w:rsid w:val="002D4CB6"/>
    <w:rsid w:val="00344049"/>
    <w:rsid w:val="00344C25"/>
    <w:rsid w:val="00366CDD"/>
    <w:rsid w:val="003712D0"/>
    <w:rsid w:val="00380911"/>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16E83"/>
    <w:rsid w:val="005211FA"/>
    <w:rsid w:val="00521E5E"/>
    <w:rsid w:val="00523F27"/>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A4B22"/>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E46B2"/>
    <w:rsid w:val="00AF2D5F"/>
    <w:rsid w:val="00B10460"/>
    <w:rsid w:val="00B30ECE"/>
    <w:rsid w:val="00B60495"/>
    <w:rsid w:val="00B80065"/>
    <w:rsid w:val="00BB67E8"/>
    <w:rsid w:val="00BE0925"/>
    <w:rsid w:val="00BE3239"/>
    <w:rsid w:val="00BF11CF"/>
    <w:rsid w:val="00C06C9A"/>
    <w:rsid w:val="00C0711C"/>
    <w:rsid w:val="00C21588"/>
    <w:rsid w:val="00C46E33"/>
    <w:rsid w:val="00C66B0A"/>
    <w:rsid w:val="00C75353"/>
    <w:rsid w:val="00C83C51"/>
    <w:rsid w:val="00CC0B52"/>
    <w:rsid w:val="00CF5CB9"/>
    <w:rsid w:val="00D37108"/>
    <w:rsid w:val="00D55AFD"/>
    <w:rsid w:val="00D60BEF"/>
    <w:rsid w:val="00D776AE"/>
    <w:rsid w:val="00DA71FB"/>
    <w:rsid w:val="00DE483C"/>
    <w:rsid w:val="00DE7A62"/>
    <w:rsid w:val="00DF1D97"/>
    <w:rsid w:val="00E02EE0"/>
    <w:rsid w:val="00E27FC7"/>
    <w:rsid w:val="00E35625"/>
    <w:rsid w:val="00E577FA"/>
    <w:rsid w:val="00E6629F"/>
    <w:rsid w:val="00E80F00"/>
    <w:rsid w:val="00E91C08"/>
    <w:rsid w:val="00EB5496"/>
    <w:rsid w:val="00ED3218"/>
    <w:rsid w:val="00ED7D7E"/>
    <w:rsid w:val="00F45E9A"/>
    <w:rsid w:val="00F475CB"/>
    <w:rsid w:val="00F54B93"/>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1 6 " ? > < p r o p e r t i e s   x m l n s = " h t t p : / / w w w . i m a n a g e . c o m / w o r k / x m l s c h e m a " >  
     < d o c u m e n t i d > G E R M A N Y ! 4 0 4 3 9 3 9 2 5 . 1 < / d o c u m e n t i d >  
     < s e n d e r i d > S A 2 3 < / s e n d e r i d >  
     < s e n d e r e m a i l > S t e p h a n . A p p t @ p i n s e n t m a s o n s . c o m < / s e n d e r e m a i l >  
     < l a s t m o d i f i e d > 2 0 2 5 - 0 7 - 3 1 T 2 3 : 0 6 : 0 0 . 0 0 0 0 0 0 0 + 0 2 : 0 0 < / l a s t m o d i f i e d >  
     < d a t a b a s e > G E R M A N Y < / d a t a b a s e >  
 < / p r o p e r t i e s > 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3.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9.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Props1.xml><?xml version="1.0" encoding="utf-8"?>
<ds:datastoreItem xmlns:ds="http://schemas.openxmlformats.org/officeDocument/2006/customXml" ds:itemID="{0EE7C7AD-2C6D-49D8-9F75-E4126D9256B8}">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BF3DE898-3CBA-4705-9DE8-C81736E876A3}">
  <ds:schemaRefs>
    <ds:schemaRef ds:uri="http://www.imanage.com/work/xmlschema"/>
  </ds:schemaRefs>
</ds:datastoreItem>
</file>

<file path=customXml/itemProps2.xml><?xml version="1.0" encoding="utf-8"?>
<ds:datastoreItem xmlns:ds="http://schemas.openxmlformats.org/officeDocument/2006/customXml" ds:itemID="{689E9339-54F8-480A-B649-1D3C459DC301}">
  <ds:schemaRefs>
    <ds:schemaRef ds:uri="http://www.w3.org/2001/XMLSchema"/>
    <ds:schemaRef ds:uri="http://www.boldonjames.com/2016/02/Classifier/internal/wrappedLabelInfo"/>
    <ds:schemaRef ds:uri="http://www.w3.org/2000/09/xmldsig#"/>
    <ds:schemaRef ds:uri=""/>
  </ds:schemaRefs>
</ds:datastoreItem>
</file>

<file path=customXml/itemProps3.xml><?xml version="1.0" encoding="utf-8"?>
<ds:datastoreItem xmlns:ds="http://schemas.openxmlformats.org/officeDocument/2006/customXml" ds:itemID="{029B4C95-D940-47C0-93E4-DEF7CB45A89F}">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6.xml><?xml version="1.0" encoding="utf-8"?>
<ds:datastoreItem xmlns:ds="http://schemas.openxmlformats.org/officeDocument/2006/customXml" ds:itemID="{8DC7DD0A-4B84-4BF8-8284-F5B24FCEC55F}"/>
</file>

<file path=customXml/itemProps7.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8.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9.xml><?xml version="1.0" encoding="utf-8"?>
<ds:datastoreItem xmlns:ds="http://schemas.openxmlformats.org/officeDocument/2006/customXml" ds:itemID="{60A58CFF-92AF-4E93-8470-89D3E05A84DC}">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8</TotalTime>
  <Pages>2</Pages>
  <Words>820</Words>
  <Characters>4364</Characters>
  <Application>Microsoft Office Word</Application>
  <DocSecurity>0</DocSecurity>
  <Lines>67</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Sarah Insdorf</cp:lastModifiedBy>
  <cp:revision>11</cp:revision>
  <cp:lastPrinted>2025-05-09T11:29:00Z</cp:lastPrinted>
  <dcterms:created xsi:type="dcterms:W3CDTF">2025-08-04T12:56:00Z</dcterms:created>
  <dcterms:modified xsi:type="dcterms:W3CDTF">2025-08-07T07:34:00Z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404386049.1\668488</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#404386049v1&lt;GERMANY&gt; - 240725 EU70i Generator product information sheet(404381493.1)...docx</vt:lpwstr>
  </property>
  <property fmtid="{D5CDD505-2E9C-101B-9397-08002B2CF9AE}" pid="18" name="ContentTypeId">
    <vt:lpwstr>0x01010044841D09E2A8ED4EA89352CAA04A1470</vt:lpwstr>
  </property>
</Properties>
</file>